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FE" w:rsidRPr="00E211E8" w:rsidRDefault="002B5FFE" w:rsidP="00B547C0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 w:rsidRPr="00E211E8">
        <w:rPr>
          <w:rFonts w:ascii="Tahoma" w:hAnsi="Tahoma" w:cs="Tahoma"/>
          <w:sz w:val="26"/>
          <w:szCs w:val="26"/>
        </w:rPr>
        <w:t>Course Title:</w:t>
      </w:r>
      <w:r w:rsidRPr="00E211E8">
        <w:rPr>
          <w:rFonts w:ascii="Tahoma" w:hAnsi="Tahoma" w:cs="Tahoma"/>
          <w:color w:val="000000"/>
          <w:sz w:val="26"/>
          <w:szCs w:val="26"/>
          <w:lang w:val="fr-FR" w:eastAsia="en-US"/>
        </w:rPr>
        <w:t xml:space="preserve"> </w:t>
      </w:r>
      <w:r w:rsidRPr="00B547C0">
        <w:rPr>
          <w:b w:val="0"/>
          <w:bCs w:val="0"/>
          <w:color w:val="000000"/>
          <w:spacing w:val="-4"/>
          <w:sz w:val="28"/>
          <w:szCs w:val="28"/>
        </w:rPr>
        <w:t>Economics of Agricultural Biotechnologies</w:t>
      </w:r>
      <w:r w:rsidRPr="00F66DD2">
        <w:rPr>
          <w:b w:val="0"/>
          <w:bCs w:val="0"/>
          <w:color w:val="auto"/>
          <w:spacing w:val="2"/>
          <w:sz w:val="28"/>
          <w:szCs w:val="28"/>
        </w:rPr>
        <w:t xml:space="preserve"> </w:t>
      </w:r>
      <w:r w:rsidRPr="00E211E8">
        <w:rPr>
          <w:rFonts w:ascii="Tahoma" w:hAnsi="Tahoma" w:cs="Tahoma"/>
          <w:color w:val="000000"/>
          <w:sz w:val="26"/>
          <w:szCs w:val="26"/>
          <w:lang w:eastAsia="en-US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2B5FFE" w:rsidRPr="00571C5A" w:rsidTr="004B6DCF">
        <w:tc>
          <w:tcPr>
            <w:tcW w:w="4320" w:type="dxa"/>
          </w:tcPr>
          <w:p w:rsidR="002B5FFE" w:rsidRPr="00571C5A" w:rsidRDefault="002B5FFE">
            <w:pPr>
              <w:bidi w:val="0"/>
              <w:rPr>
                <w:b/>
                <w:bCs/>
                <w:sz w:val="26"/>
                <w:szCs w:val="26"/>
              </w:rPr>
            </w:pPr>
            <w:r w:rsidRPr="00571C5A">
              <w:rPr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2B5FFE" w:rsidRPr="00571C5A" w:rsidRDefault="002B5FFE">
            <w:pPr>
              <w:bidi w:val="0"/>
              <w:rPr>
                <w:b/>
                <w:bCs/>
                <w:sz w:val="26"/>
                <w:szCs w:val="26"/>
              </w:rPr>
            </w:pPr>
            <w:r w:rsidRPr="00571C5A">
              <w:rPr>
                <w:b/>
                <w:bCs/>
                <w:sz w:val="26"/>
                <w:szCs w:val="26"/>
              </w:rPr>
              <w:t>Benha</w:t>
            </w:r>
          </w:p>
        </w:tc>
      </w:tr>
      <w:tr w:rsidR="002B5FFE" w:rsidRPr="00571C5A" w:rsidTr="004B6DCF">
        <w:tc>
          <w:tcPr>
            <w:tcW w:w="4320" w:type="dxa"/>
          </w:tcPr>
          <w:p w:rsidR="002B5FFE" w:rsidRPr="00571C5A" w:rsidRDefault="002B5FFE">
            <w:pPr>
              <w:bidi w:val="0"/>
              <w:rPr>
                <w:b/>
                <w:bCs/>
                <w:sz w:val="26"/>
                <w:szCs w:val="26"/>
              </w:rPr>
            </w:pPr>
            <w:r w:rsidRPr="00571C5A">
              <w:rPr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2B5FFE" w:rsidRPr="00571C5A" w:rsidRDefault="002B5FFE">
            <w:pPr>
              <w:bidi w:val="0"/>
              <w:rPr>
                <w:b/>
                <w:bCs/>
                <w:sz w:val="26"/>
                <w:szCs w:val="26"/>
              </w:rPr>
            </w:pPr>
            <w:r w:rsidRPr="00571C5A">
              <w:rPr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2B5FFE" w:rsidRPr="00571C5A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2B5FFE" w:rsidRPr="00571C5A" w:rsidRDefault="002B5FFE">
            <w:pPr>
              <w:bidi w:val="0"/>
              <w:spacing w:before="60" w:after="60"/>
              <w:rPr>
                <w:b/>
                <w:bCs/>
                <w:color w:val="0000CC"/>
                <w:sz w:val="26"/>
                <w:szCs w:val="26"/>
              </w:rPr>
            </w:pPr>
            <w:r w:rsidRPr="00571C5A">
              <w:rPr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2B5FFE" w:rsidRPr="00571C5A" w:rsidTr="004B6DCF">
        <w:tc>
          <w:tcPr>
            <w:tcW w:w="4320" w:type="dxa"/>
          </w:tcPr>
          <w:p w:rsidR="002B5FFE" w:rsidRPr="00571C5A" w:rsidRDefault="002B5FFE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571C5A">
              <w:rPr>
                <w:b w:val="0"/>
                <w:bCs w:val="0"/>
                <w:sz w:val="26"/>
                <w:szCs w:val="26"/>
              </w:rPr>
              <w:t>Program of which the course is given</w:t>
            </w:r>
          </w:p>
        </w:tc>
        <w:tc>
          <w:tcPr>
            <w:tcW w:w="5461" w:type="dxa"/>
            <w:vAlign w:val="center"/>
          </w:tcPr>
          <w:p w:rsidR="002B5FFE" w:rsidRPr="00867057" w:rsidRDefault="002B5FFE" w:rsidP="005C1DB6">
            <w:pPr>
              <w:bidi w:val="0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Agricultural Biotechnology Program</w:t>
            </w:r>
          </w:p>
        </w:tc>
      </w:tr>
      <w:tr w:rsidR="002B5FFE" w:rsidRPr="00571C5A" w:rsidTr="004B6DCF">
        <w:trPr>
          <w:trHeight w:val="364"/>
        </w:trPr>
        <w:tc>
          <w:tcPr>
            <w:tcW w:w="4320" w:type="dxa"/>
          </w:tcPr>
          <w:p w:rsidR="002B5FFE" w:rsidRPr="00571C5A" w:rsidRDefault="002B5FFE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  <w:lang w:bidi="ar-EG"/>
              </w:rPr>
              <w:t xml:space="preserve">Major or Minor element of </w:t>
            </w:r>
            <w:r w:rsidRPr="00571C5A">
              <w:rPr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2B5FFE" w:rsidRPr="00867057" w:rsidRDefault="002B5FFE" w:rsidP="005C1DB6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Agricultural Biotechnology</w:t>
            </w:r>
          </w:p>
        </w:tc>
      </w:tr>
      <w:tr w:rsidR="002B5FFE" w:rsidRPr="00571C5A" w:rsidTr="004B6DCF">
        <w:tc>
          <w:tcPr>
            <w:tcW w:w="4320" w:type="dxa"/>
            <w:vAlign w:val="center"/>
          </w:tcPr>
          <w:p w:rsidR="002B5FFE" w:rsidRPr="00571C5A" w:rsidRDefault="002B5FFE">
            <w:pPr>
              <w:bidi w:val="0"/>
              <w:rPr>
                <w:sz w:val="26"/>
                <w:szCs w:val="26"/>
              </w:rPr>
            </w:pPr>
            <w:r w:rsidRPr="00571C5A">
              <w:rPr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Pr="00571C5A">
              <w:rPr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2B5FFE" w:rsidRPr="00F62931" w:rsidRDefault="002B5FFE" w:rsidP="005C1DB6">
            <w:pPr>
              <w:bidi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General</w:t>
            </w:r>
          </w:p>
        </w:tc>
      </w:tr>
      <w:tr w:rsidR="002B5FFE" w:rsidRPr="00571C5A" w:rsidTr="004B6DCF">
        <w:tc>
          <w:tcPr>
            <w:tcW w:w="4320" w:type="dxa"/>
          </w:tcPr>
          <w:p w:rsidR="002B5FFE" w:rsidRPr="00571C5A" w:rsidRDefault="002B5FFE">
            <w:pPr>
              <w:bidi w:val="0"/>
              <w:rPr>
                <w:sz w:val="26"/>
                <w:szCs w:val="26"/>
              </w:rPr>
            </w:pPr>
            <w:r w:rsidRPr="00571C5A">
              <w:rPr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2B5FFE" w:rsidRPr="00867057" w:rsidRDefault="002B5FFE" w:rsidP="005C1DB6">
            <w:pPr>
              <w:bidi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Agricultural Economics</w:t>
            </w:r>
          </w:p>
        </w:tc>
      </w:tr>
      <w:tr w:rsidR="002B5FFE" w:rsidRPr="00571C5A" w:rsidTr="004B6DCF">
        <w:tc>
          <w:tcPr>
            <w:tcW w:w="4320" w:type="dxa"/>
          </w:tcPr>
          <w:p w:rsidR="002B5FFE" w:rsidRPr="00571C5A" w:rsidRDefault="002B5FFE" w:rsidP="00283936">
            <w:pPr>
              <w:bidi w:val="0"/>
              <w:rPr>
                <w:color w:val="000000"/>
                <w:sz w:val="26"/>
                <w:szCs w:val="26"/>
                <w:lang w:bidi="ar-EG"/>
              </w:rPr>
            </w:pPr>
            <w:r w:rsidRPr="00571C5A">
              <w:rPr>
                <w:sz w:val="26"/>
                <w:szCs w:val="26"/>
              </w:rPr>
              <w:t>Academic year (level)</w:t>
            </w:r>
          </w:p>
        </w:tc>
        <w:tc>
          <w:tcPr>
            <w:tcW w:w="5461" w:type="dxa"/>
            <w:vAlign w:val="center"/>
          </w:tcPr>
          <w:p w:rsidR="002B5FFE" w:rsidRPr="00F62931" w:rsidRDefault="002B5FFE" w:rsidP="005C1DB6">
            <w:pPr>
              <w:bidi w:val="0"/>
              <w:rPr>
                <w:color w:val="000000"/>
                <w:sz w:val="26"/>
                <w:szCs w:val="26"/>
                <w:lang w:eastAsia="zh-CN"/>
              </w:rPr>
            </w:pPr>
            <w:r w:rsidRPr="001003D7">
              <w:rPr>
                <w:sz w:val="26"/>
                <w:szCs w:val="26"/>
                <w:lang w:eastAsia="zh-CN"/>
              </w:rPr>
              <w:t>Level</w:t>
            </w:r>
            <w:r>
              <w:rPr>
                <w:sz w:val="26"/>
                <w:szCs w:val="26"/>
                <w:lang w:eastAsia="zh-CN"/>
              </w:rPr>
              <w:t xml:space="preserve"> 3 </w:t>
            </w:r>
            <w:r w:rsidRPr="001003D7">
              <w:rPr>
                <w:sz w:val="26"/>
                <w:szCs w:val="26"/>
                <w:lang w:eastAsia="zh-CN"/>
              </w:rPr>
              <w:t>/Semester</w:t>
            </w:r>
            <w:r>
              <w:rPr>
                <w:sz w:val="26"/>
                <w:szCs w:val="26"/>
                <w:lang w:eastAsia="zh-CN"/>
              </w:rPr>
              <w:t xml:space="preserve"> 2</w:t>
            </w:r>
          </w:p>
        </w:tc>
      </w:tr>
      <w:tr w:rsidR="002B5FFE" w:rsidRPr="00571C5A" w:rsidTr="004B6DCF">
        <w:tc>
          <w:tcPr>
            <w:tcW w:w="4320" w:type="dxa"/>
          </w:tcPr>
          <w:p w:rsidR="002B5FFE" w:rsidRPr="00571C5A" w:rsidRDefault="002B5FFE">
            <w:pPr>
              <w:bidi w:val="0"/>
              <w:rPr>
                <w:sz w:val="26"/>
                <w:szCs w:val="26"/>
              </w:rPr>
            </w:pPr>
            <w:r w:rsidRPr="00571C5A">
              <w:rPr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2B5FFE" w:rsidRPr="00571C5A" w:rsidRDefault="002B5FFE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2B5FFE" w:rsidRDefault="002B5FFE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2B5FFE" w:rsidRPr="00571C5A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2B5FFE" w:rsidRPr="00571C5A" w:rsidRDefault="002B5FFE">
            <w:pPr>
              <w:bidi w:val="0"/>
              <w:spacing w:before="60" w:after="60"/>
              <w:rPr>
                <w:b/>
                <w:bCs/>
                <w:color w:val="0000CC"/>
                <w:sz w:val="26"/>
                <w:szCs w:val="26"/>
              </w:rPr>
            </w:pPr>
            <w:r w:rsidRPr="00571C5A">
              <w:rPr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571C5A">
              <w:rPr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571C5A">
              <w:rPr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2B5FFE" w:rsidRPr="00571C5A" w:rsidTr="004B6DCF">
        <w:tc>
          <w:tcPr>
            <w:tcW w:w="4320" w:type="dxa"/>
          </w:tcPr>
          <w:p w:rsidR="002B5FFE" w:rsidRPr="00571C5A" w:rsidRDefault="002B5FFE" w:rsidP="004B6DCF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2B5FFE" w:rsidRPr="002943B5" w:rsidRDefault="002B5FFE" w:rsidP="005C1DB6">
            <w:pPr>
              <w:bidi w:val="0"/>
              <w:rPr>
                <w:color w:val="000000"/>
                <w:sz w:val="26"/>
                <w:szCs w:val="26"/>
                <w:lang w:eastAsia="zh-CN"/>
              </w:rPr>
            </w:pPr>
            <w:r w:rsidRPr="002943B5">
              <w:rPr>
                <w:color w:val="000000"/>
                <w:sz w:val="26"/>
                <w:szCs w:val="26"/>
                <w:lang w:eastAsia="zh-CN"/>
              </w:rPr>
              <w:t>Economics of Agricultural Biotechnologies</w:t>
            </w:r>
          </w:p>
        </w:tc>
      </w:tr>
      <w:tr w:rsidR="002B5FFE" w:rsidRPr="00571C5A" w:rsidTr="004B6DCF">
        <w:tc>
          <w:tcPr>
            <w:tcW w:w="4320" w:type="dxa"/>
          </w:tcPr>
          <w:p w:rsidR="002B5FFE" w:rsidRPr="00571C5A" w:rsidRDefault="002B5FFE" w:rsidP="004B6DCF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2B5FFE" w:rsidRPr="00F62931" w:rsidRDefault="002B5FFE" w:rsidP="005C1DB6">
            <w:pPr>
              <w:bidi w:val="0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EE0603</w:t>
            </w:r>
          </w:p>
        </w:tc>
      </w:tr>
      <w:tr w:rsidR="002B5FFE" w:rsidRPr="00571C5A" w:rsidTr="004B6DCF">
        <w:tc>
          <w:tcPr>
            <w:tcW w:w="4320" w:type="dxa"/>
          </w:tcPr>
          <w:p w:rsidR="002B5FFE" w:rsidRPr="00571C5A" w:rsidRDefault="002B5FFE" w:rsidP="004B6DCF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2B5FFE" w:rsidRPr="00867057" w:rsidRDefault="002B5FFE" w:rsidP="005C1DB6">
            <w:pPr>
              <w:bidi w:val="0"/>
              <w:rPr>
                <w:sz w:val="26"/>
                <w:szCs w:val="26"/>
                <w:lang w:eastAsia="zh-CN"/>
              </w:rPr>
            </w:pPr>
          </w:p>
        </w:tc>
      </w:tr>
      <w:tr w:rsidR="002B5FFE" w:rsidRPr="00571C5A" w:rsidTr="004B6DCF">
        <w:tc>
          <w:tcPr>
            <w:tcW w:w="4320" w:type="dxa"/>
          </w:tcPr>
          <w:p w:rsidR="002B5FFE" w:rsidRPr="00571C5A" w:rsidRDefault="002B5FFE" w:rsidP="004B6DCF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2B5FFE" w:rsidRPr="00867057" w:rsidRDefault="002B5FFE" w:rsidP="005C1DB6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2 Hours / week</w:t>
            </w:r>
          </w:p>
        </w:tc>
      </w:tr>
      <w:tr w:rsidR="002B5FFE" w:rsidRPr="00571C5A" w:rsidTr="004B6DCF">
        <w:tc>
          <w:tcPr>
            <w:tcW w:w="4320" w:type="dxa"/>
          </w:tcPr>
          <w:p w:rsidR="002B5FFE" w:rsidRPr="00571C5A" w:rsidRDefault="002B5FFE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2B5FFE" w:rsidRPr="00867057" w:rsidRDefault="002B5FFE" w:rsidP="005C1DB6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2 Hours / week </w:t>
            </w:r>
          </w:p>
        </w:tc>
      </w:tr>
      <w:tr w:rsidR="002B5FFE" w:rsidRPr="00571C5A" w:rsidTr="004B6DCF">
        <w:tc>
          <w:tcPr>
            <w:tcW w:w="4320" w:type="dxa"/>
          </w:tcPr>
          <w:p w:rsidR="002B5FFE" w:rsidRPr="00571C5A" w:rsidRDefault="002B5FFE">
            <w:pPr>
              <w:bidi w:val="0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2B5FFE" w:rsidRPr="00867057" w:rsidRDefault="002B5FFE" w:rsidP="005C1DB6">
            <w:pPr>
              <w:bidi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4</w:t>
            </w:r>
            <w:r w:rsidRPr="00867057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Hours / week </w:t>
            </w:r>
          </w:p>
        </w:tc>
      </w:tr>
    </w:tbl>
    <w:p w:rsidR="002B5FFE" w:rsidRDefault="002B5FFE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B5FFE" w:rsidRPr="00571C5A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2B5FFE" w:rsidRPr="00571C5A" w:rsidRDefault="002B5FFE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="Times New Roman" w:hAnsi="Times New Roman"/>
                <w:b/>
                <w:bCs/>
                <w:color w:val="0000CC"/>
                <w:sz w:val="26"/>
                <w:szCs w:val="26"/>
              </w:rPr>
            </w:pPr>
            <w:r w:rsidRPr="00571C5A">
              <w:rPr>
                <w:rFonts w:ascii="Times New Roman" w:hAnsi="Times New Roman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2B5FFE" w:rsidRPr="00571C5A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2B5FFE" w:rsidRPr="00571C5A" w:rsidRDefault="002B5FFE" w:rsidP="00BE7C8D">
            <w:pPr>
              <w:pStyle w:val="Subtitle"/>
              <w:spacing w:before="60" w:after="60"/>
              <w:ind w:left="139"/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1. OVERALL AIMS OF COURSE</w:t>
            </w:r>
          </w:p>
        </w:tc>
      </w:tr>
      <w:tr w:rsidR="002B5FFE" w:rsidRPr="00571C5A" w:rsidTr="004B6DCF">
        <w:trPr>
          <w:trHeight w:val="644"/>
        </w:trPr>
        <w:tc>
          <w:tcPr>
            <w:tcW w:w="9781" w:type="dxa"/>
          </w:tcPr>
          <w:p w:rsidR="002B5FFE" w:rsidRDefault="002B5FFE" w:rsidP="00105915">
            <w:pPr>
              <w:numPr>
                <w:ilvl w:val="0"/>
                <w:numId w:val="31"/>
              </w:numPr>
              <w:tabs>
                <w:tab w:val="clear" w:pos="1500"/>
                <w:tab w:val="num" w:pos="1092"/>
              </w:tabs>
              <w:bidi w:val="0"/>
              <w:ind w:left="1092" w:hanging="360"/>
              <w:jc w:val="lowKashida"/>
              <w:rPr>
                <w:lang w:eastAsia="zh-CN"/>
              </w:rPr>
            </w:pPr>
            <w:r w:rsidRPr="002A492C">
              <w:rPr>
                <w:lang w:eastAsia="zh-CN"/>
              </w:rPr>
              <w:t>To provide students with the</w:t>
            </w:r>
            <w:r>
              <w:rPr>
                <w:lang w:eastAsia="zh-CN"/>
              </w:rPr>
              <w:t xml:space="preserve"> </w:t>
            </w:r>
            <w:r w:rsidRPr="00105915">
              <w:rPr>
                <w:lang w:eastAsia="zh-CN"/>
              </w:rPr>
              <w:t xml:space="preserve">major types of agricultural products and biotechnological application of their supply and analysis of controversial issues relating biotechnological safety. </w:t>
            </w:r>
          </w:p>
          <w:p w:rsidR="002B5FFE" w:rsidRPr="001641D6" w:rsidRDefault="002B5FFE" w:rsidP="00105915">
            <w:pPr>
              <w:numPr>
                <w:ilvl w:val="0"/>
                <w:numId w:val="31"/>
              </w:numPr>
              <w:tabs>
                <w:tab w:val="clear" w:pos="1500"/>
                <w:tab w:val="num" w:pos="1092"/>
              </w:tabs>
              <w:bidi w:val="0"/>
              <w:ind w:left="1092" w:hanging="360"/>
              <w:jc w:val="lowKashida"/>
              <w:rPr>
                <w:lang w:eastAsia="zh-CN"/>
              </w:rPr>
            </w:pPr>
            <w:r w:rsidRPr="002A492C">
              <w:rPr>
                <w:lang w:eastAsia="zh-CN"/>
              </w:rPr>
              <w:t>To provide students with the</w:t>
            </w:r>
            <w:r w:rsidRPr="00105915">
              <w:rPr>
                <w:lang w:eastAsia="zh-CN"/>
              </w:rPr>
              <w:t xml:space="preserve"> Applications of optimum precaution techniques and profit maximization are included.</w:t>
            </w:r>
          </w:p>
        </w:tc>
      </w:tr>
    </w:tbl>
    <w:p w:rsidR="002B5FFE" w:rsidRDefault="002B5FFE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B5FFE" w:rsidRPr="00571C5A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2B5FFE" w:rsidRPr="00571C5A" w:rsidRDefault="002B5FFE" w:rsidP="00BE7C8D">
            <w:pPr>
              <w:pStyle w:val="Subtitle"/>
              <w:spacing w:before="60" w:after="60"/>
              <w:ind w:left="139"/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2. INTENDED LEARNING OUTCOMES OF COURSE (ILOs)</w:t>
            </w:r>
          </w:p>
        </w:tc>
      </w:tr>
      <w:tr w:rsidR="002B5FFE" w:rsidRPr="00571C5A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2B5FFE" w:rsidRPr="00571C5A" w:rsidRDefault="002B5FFE" w:rsidP="00844B7F">
            <w:pPr>
              <w:bidi w:val="0"/>
              <w:spacing w:before="40" w:after="40"/>
              <w:ind w:left="409"/>
              <w:rPr>
                <w:b/>
                <w:bCs/>
                <w:sz w:val="26"/>
                <w:szCs w:val="26"/>
              </w:rPr>
            </w:pPr>
            <w:r w:rsidRPr="00571C5A">
              <w:rPr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2B5FFE" w:rsidRPr="00571C5A" w:rsidTr="004B6DCF">
        <w:trPr>
          <w:trHeight w:val="344"/>
        </w:trPr>
        <w:tc>
          <w:tcPr>
            <w:tcW w:w="9781" w:type="dxa"/>
            <w:vAlign w:val="center"/>
          </w:tcPr>
          <w:p w:rsidR="002B5FFE" w:rsidRPr="00571C5A" w:rsidRDefault="002B5FFE">
            <w:pPr>
              <w:tabs>
                <w:tab w:val="num" w:pos="432"/>
              </w:tabs>
              <w:bidi w:val="0"/>
              <w:ind w:left="454" w:hanging="284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71C5A">
              <w:rPr>
                <w:b/>
                <w:bCs/>
                <w:i/>
                <w:iCs/>
                <w:color w:val="000000"/>
                <w:sz w:val="26"/>
                <w:szCs w:val="26"/>
              </w:rPr>
              <w:t>By the end of the course, students should:</w:t>
            </w:r>
          </w:p>
          <w:p w:rsidR="002B5FFE" w:rsidRPr="00B73395" w:rsidRDefault="002B5FFE" w:rsidP="003E5873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lang w:eastAsia="zh-CN"/>
              </w:rPr>
              <w:t>Identify the</w:t>
            </w:r>
            <w:r w:rsidRPr="00B73395">
              <w:rPr>
                <w:sz w:val="26"/>
                <w:szCs w:val="26"/>
              </w:rPr>
              <w:t xml:space="preserve"> </w:t>
            </w:r>
            <w:r w:rsidRPr="00105915">
              <w:rPr>
                <w:spacing w:val="-4"/>
              </w:rPr>
              <w:t>major items of agricultural biotechnology products</w:t>
            </w:r>
            <w:r w:rsidRPr="00B73395">
              <w:rPr>
                <w:sz w:val="26"/>
                <w:szCs w:val="26"/>
              </w:rPr>
              <w:t>.</w:t>
            </w:r>
          </w:p>
          <w:p w:rsidR="002B5FFE" w:rsidRPr="00B73395" w:rsidRDefault="002B5FFE" w:rsidP="003E5873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sz w:val="26"/>
                <w:szCs w:val="26"/>
                <w:rtl/>
              </w:rPr>
            </w:pPr>
            <w:r w:rsidRPr="00B73395">
              <w:rPr>
                <w:sz w:val="26"/>
                <w:szCs w:val="26"/>
              </w:rPr>
              <w:t xml:space="preserve">Recognize </w:t>
            </w:r>
            <w:r>
              <w:rPr>
                <w:spacing w:val="-4"/>
                <w:lang w:eastAsia="zh-CN"/>
              </w:rPr>
              <w:t>the b</w:t>
            </w:r>
            <w:r w:rsidRPr="00105915">
              <w:rPr>
                <w:spacing w:val="-4"/>
              </w:rPr>
              <w:t>iotechnological applications in Egypt</w:t>
            </w:r>
            <w:r w:rsidRPr="00B73395">
              <w:rPr>
                <w:sz w:val="26"/>
                <w:szCs w:val="26"/>
              </w:rPr>
              <w:t>.</w:t>
            </w:r>
          </w:p>
          <w:p w:rsidR="002B5FFE" w:rsidRPr="00571C5A" w:rsidRDefault="002B5FFE" w:rsidP="00B73395">
            <w:pPr>
              <w:numPr>
                <w:ilvl w:val="0"/>
                <w:numId w:val="10"/>
              </w:numPr>
              <w:bidi w:val="0"/>
              <w:spacing w:before="60" w:after="120"/>
              <w:jc w:val="lowKashida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/>
              </w:rPr>
              <w:t>Determine</w:t>
            </w:r>
            <w:r w:rsidRPr="00B7339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eastAsia="zh-CN"/>
              </w:rPr>
              <w:t>the items</w:t>
            </w:r>
            <w:r w:rsidRPr="00B7339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eastAsia="zh-CN"/>
              </w:rPr>
              <w:t xml:space="preserve">of </w:t>
            </w:r>
            <w:r>
              <w:rPr>
                <w:spacing w:val="-4"/>
                <w:lang w:eastAsia="zh-CN"/>
              </w:rPr>
              <w:t>p</w:t>
            </w:r>
            <w:r w:rsidRPr="00105915">
              <w:rPr>
                <w:spacing w:val="-4"/>
              </w:rPr>
              <w:t>roduction analysis</w:t>
            </w:r>
          </w:p>
        </w:tc>
      </w:tr>
    </w:tbl>
    <w:p w:rsidR="002B5FFE" w:rsidRPr="0081515E" w:rsidRDefault="002B5FFE" w:rsidP="0081515E">
      <w:pPr>
        <w:tabs>
          <w:tab w:val="left" w:pos="2010"/>
          <w:tab w:val="left" w:pos="2385"/>
        </w:tabs>
        <w:bidi w:val="0"/>
        <w:sectPr w:rsidR="002B5FFE" w:rsidRPr="0081515E" w:rsidSect="00816885">
          <w:headerReference w:type="default" r:id="rId7"/>
          <w:footerReference w:type="default" r:id="rId8"/>
          <w:pgSz w:w="11906" w:h="16838"/>
          <w:pgMar w:top="1138" w:right="1138" w:bottom="1138" w:left="1138" w:header="180" w:footer="708" w:gutter="0"/>
          <w:cols w:space="708"/>
          <w:docGrid w:linePitch="360"/>
        </w:sectPr>
      </w:pPr>
    </w:p>
    <w:p w:rsidR="002B5FFE" w:rsidRDefault="002B5FFE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B5FFE" w:rsidRPr="00571C5A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2B5FFE" w:rsidRPr="00571C5A" w:rsidRDefault="002B5FFE" w:rsidP="00844B7F">
            <w:pPr>
              <w:pStyle w:val="Heading6"/>
              <w:numPr>
                <w:ilvl w:val="0"/>
                <w:numId w:val="0"/>
              </w:numPr>
              <w:spacing w:before="40" w:after="40"/>
              <w:ind w:left="229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71C5A">
              <w:rPr>
                <w:rFonts w:ascii="Times New Roman" w:hAnsi="Times New Roman"/>
                <w:sz w:val="26"/>
                <w:szCs w:val="26"/>
              </w:rPr>
              <w:t>B. Intellectual Skills:</w:t>
            </w:r>
          </w:p>
        </w:tc>
      </w:tr>
      <w:tr w:rsidR="002B5FFE" w:rsidRPr="00571C5A" w:rsidTr="004B6DCF">
        <w:trPr>
          <w:trHeight w:val="690"/>
        </w:trPr>
        <w:tc>
          <w:tcPr>
            <w:tcW w:w="9781" w:type="dxa"/>
          </w:tcPr>
          <w:p w:rsidR="002B5FFE" w:rsidRPr="00571C5A" w:rsidRDefault="002B5FFE">
            <w:pPr>
              <w:bidi w:val="0"/>
              <w:ind w:left="454" w:hanging="284"/>
              <w:rPr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571C5A">
              <w:rPr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2B5FFE" w:rsidRPr="00504257" w:rsidRDefault="002B5FFE" w:rsidP="00504257">
            <w:pPr>
              <w:numPr>
                <w:ilvl w:val="0"/>
                <w:numId w:val="11"/>
              </w:numPr>
              <w:bidi w:val="0"/>
              <w:spacing w:after="120"/>
              <w:rPr>
                <w:sz w:val="26"/>
                <w:szCs w:val="26"/>
                <w:rtl/>
                <w:lang w:eastAsia="en-US"/>
              </w:rPr>
            </w:pPr>
            <w:r w:rsidRPr="00504257">
              <w:rPr>
                <w:rFonts w:eastAsia="Times New Roman"/>
                <w:sz w:val="26"/>
                <w:szCs w:val="26"/>
                <w:lang w:eastAsia="en-US"/>
              </w:rPr>
              <w:t>Compare the optimal use of resources in the field of biotechnology.</w:t>
            </w:r>
          </w:p>
          <w:p w:rsidR="002B5FFE" w:rsidRPr="00504257" w:rsidRDefault="002B5FFE" w:rsidP="00504257">
            <w:pPr>
              <w:numPr>
                <w:ilvl w:val="0"/>
                <w:numId w:val="11"/>
              </w:numPr>
              <w:bidi w:val="0"/>
              <w:spacing w:after="120"/>
              <w:rPr>
                <w:sz w:val="26"/>
                <w:szCs w:val="26"/>
                <w:rtl/>
                <w:lang w:eastAsia="en-US"/>
              </w:rPr>
            </w:pPr>
            <w:r w:rsidRPr="00504257">
              <w:rPr>
                <w:rFonts w:eastAsia="Times New Roman"/>
                <w:sz w:val="26"/>
                <w:szCs w:val="26"/>
                <w:lang w:eastAsia="en-US"/>
              </w:rPr>
              <w:t>Assess the economic returns of biotechnology.</w:t>
            </w:r>
          </w:p>
          <w:p w:rsidR="002B5FFE" w:rsidRPr="00571C5A" w:rsidRDefault="002B5FFE" w:rsidP="00504257">
            <w:pPr>
              <w:numPr>
                <w:ilvl w:val="0"/>
                <w:numId w:val="11"/>
              </w:numPr>
              <w:bidi w:val="0"/>
              <w:spacing w:after="120"/>
              <w:rPr>
                <w:rFonts w:eastAsia="Times New Roman"/>
                <w:sz w:val="26"/>
                <w:szCs w:val="26"/>
                <w:lang w:eastAsia="en-US"/>
              </w:rPr>
            </w:pPr>
            <w:r w:rsidRPr="00504257">
              <w:rPr>
                <w:rFonts w:eastAsia="Times New Roman"/>
                <w:sz w:val="26"/>
                <w:szCs w:val="26"/>
                <w:lang w:eastAsia="en-US"/>
              </w:rPr>
              <w:t xml:space="preserve">Identify the </w:t>
            </w:r>
            <w:r w:rsidRPr="00105915">
              <w:rPr>
                <w:spacing w:val="-4"/>
              </w:rPr>
              <w:t>Product differentiation</w:t>
            </w:r>
            <w:r w:rsidRPr="00504257">
              <w:rPr>
                <w:rFonts w:eastAsia="Times New Roman"/>
                <w:sz w:val="26"/>
                <w:szCs w:val="26"/>
                <w:lang w:eastAsia="en-US"/>
              </w:rPr>
              <w:t>.</w:t>
            </w:r>
          </w:p>
        </w:tc>
      </w:tr>
      <w:tr w:rsidR="002B5FFE" w:rsidRPr="00571C5A" w:rsidTr="004B6DCF">
        <w:trPr>
          <w:trHeight w:val="361"/>
        </w:trPr>
        <w:tc>
          <w:tcPr>
            <w:tcW w:w="9781" w:type="dxa"/>
            <w:shd w:val="clear" w:color="auto" w:fill="99CCFF"/>
            <w:vAlign w:val="center"/>
          </w:tcPr>
          <w:p w:rsidR="002B5FFE" w:rsidRPr="00571C5A" w:rsidRDefault="002B5FFE" w:rsidP="00844B7F">
            <w:pPr>
              <w:pStyle w:val="Subtitle"/>
              <w:spacing w:before="60" w:after="60"/>
              <w:ind w:left="229"/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2B5FFE" w:rsidRPr="00571C5A" w:rsidTr="004B6DCF">
        <w:trPr>
          <w:trHeight w:val="361"/>
        </w:trPr>
        <w:tc>
          <w:tcPr>
            <w:tcW w:w="9781" w:type="dxa"/>
            <w:vAlign w:val="center"/>
          </w:tcPr>
          <w:p w:rsidR="002B5FFE" w:rsidRPr="003E5873" w:rsidRDefault="002B5FFE" w:rsidP="003E5873">
            <w:pPr>
              <w:keepNext/>
              <w:numPr>
                <w:ilvl w:val="0"/>
                <w:numId w:val="15"/>
              </w:numPr>
              <w:tabs>
                <w:tab w:val="clear" w:pos="720"/>
                <w:tab w:val="num" w:pos="972"/>
              </w:tabs>
              <w:autoSpaceDE w:val="0"/>
              <w:autoSpaceDN w:val="0"/>
              <w:bidi w:val="0"/>
              <w:adjustRightInd w:val="0"/>
              <w:spacing w:before="40" w:after="40"/>
              <w:ind w:left="972" w:hanging="480"/>
              <w:outlineLvl w:val="5"/>
              <w:rPr>
                <w:sz w:val="26"/>
                <w:szCs w:val="26"/>
                <w:rtl/>
              </w:rPr>
            </w:pPr>
            <w:r w:rsidRPr="003E5873">
              <w:rPr>
                <w:sz w:val="26"/>
                <w:szCs w:val="26"/>
              </w:rPr>
              <w:t>Calculate the economic return of biotechnology.</w:t>
            </w:r>
          </w:p>
          <w:p w:rsidR="002B5FFE" w:rsidRPr="003E5873" w:rsidRDefault="002B5FFE" w:rsidP="003E5873">
            <w:pPr>
              <w:keepNext/>
              <w:numPr>
                <w:ilvl w:val="0"/>
                <w:numId w:val="15"/>
              </w:numPr>
              <w:tabs>
                <w:tab w:val="clear" w:pos="720"/>
                <w:tab w:val="num" w:pos="972"/>
              </w:tabs>
              <w:autoSpaceDE w:val="0"/>
              <w:autoSpaceDN w:val="0"/>
              <w:bidi w:val="0"/>
              <w:adjustRightInd w:val="0"/>
              <w:spacing w:before="40" w:after="40"/>
              <w:ind w:left="972" w:hanging="480"/>
              <w:outlineLvl w:val="5"/>
              <w:rPr>
                <w:sz w:val="26"/>
                <w:szCs w:val="26"/>
                <w:rtl/>
              </w:rPr>
            </w:pPr>
            <w:r w:rsidRPr="003E5873">
              <w:rPr>
                <w:sz w:val="26"/>
                <w:szCs w:val="26"/>
              </w:rPr>
              <w:t xml:space="preserve">Deal with </w:t>
            </w:r>
            <w:r>
              <w:rPr>
                <w:sz w:val="26"/>
                <w:szCs w:val="26"/>
                <w:lang w:eastAsia="zh-CN"/>
              </w:rPr>
              <w:t xml:space="preserve">the </w:t>
            </w:r>
            <w:r w:rsidRPr="003E5873">
              <w:rPr>
                <w:sz w:val="26"/>
                <w:szCs w:val="26"/>
              </w:rPr>
              <w:t>quality standards in the field of biotechnology.</w:t>
            </w:r>
          </w:p>
          <w:p w:rsidR="002B5FFE" w:rsidRPr="00571C5A" w:rsidRDefault="002B5FFE" w:rsidP="003E5873">
            <w:pPr>
              <w:keepNext/>
              <w:numPr>
                <w:ilvl w:val="0"/>
                <w:numId w:val="15"/>
              </w:numPr>
              <w:tabs>
                <w:tab w:val="clear" w:pos="720"/>
                <w:tab w:val="num" w:pos="972"/>
              </w:tabs>
              <w:autoSpaceDE w:val="0"/>
              <w:autoSpaceDN w:val="0"/>
              <w:bidi w:val="0"/>
              <w:adjustRightInd w:val="0"/>
              <w:spacing w:before="40" w:after="40"/>
              <w:ind w:left="972" w:hanging="480"/>
              <w:outlineLvl w:val="5"/>
              <w:rPr>
                <w:sz w:val="26"/>
                <w:szCs w:val="26"/>
              </w:rPr>
            </w:pPr>
            <w:r w:rsidRPr="003E5873">
              <w:rPr>
                <w:sz w:val="26"/>
                <w:szCs w:val="26"/>
              </w:rPr>
              <w:t xml:space="preserve">Deal with </w:t>
            </w:r>
            <w:r>
              <w:rPr>
                <w:sz w:val="26"/>
                <w:szCs w:val="26"/>
                <w:lang w:eastAsia="zh-CN"/>
              </w:rPr>
              <w:t>the</w:t>
            </w:r>
            <w:r w:rsidRPr="003E5873">
              <w:rPr>
                <w:sz w:val="26"/>
                <w:szCs w:val="26"/>
              </w:rPr>
              <w:t xml:space="preserve"> </w:t>
            </w:r>
            <w:r w:rsidRPr="00105915">
              <w:rPr>
                <w:spacing w:val="-4"/>
              </w:rPr>
              <w:t>Advertising</w:t>
            </w:r>
            <w:r w:rsidRPr="003E5873">
              <w:rPr>
                <w:sz w:val="26"/>
                <w:szCs w:val="26"/>
              </w:rPr>
              <w:t>.</w:t>
            </w:r>
          </w:p>
        </w:tc>
      </w:tr>
      <w:tr w:rsidR="002B5FFE" w:rsidRPr="00571C5A" w:rsidTr="00571C5A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shd w:val="clear" w:color="auto" w:fill="8DB3E2"/>
            <w:vAlign w:val="center"/>
          </w:tcPr>
          <w:p w:rsidR="002B5FFE" w:rsidRPr="00571C5A" w:rsidRDefault="002B5FFE" w:rsidP="00844B7F">
            <w:pPr>
              <w:pStyle w:val="Subtitle"/>
              <w:spacing w:before="60" w:after="60"/>
              <w:ind w:left="229"/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2B5FFE" w:rsidRPr="00571C5A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vAlign w:val="center"/>
          </w:tcPr>
          <w:p w:rsidR="002B5FFE" w:rsidRPr="007E4199" w:rsidRDefault="002B5FFE" w:rsidP="007E4199">
            <w:pPr>
              <w:keepNext/>
              <w:numPr>
                <w:ilvl w:val="0"/>
                <w:numId w:val="15"/>
              </w:numPr>
              <w:tabs>
                <w:tab w:val="clear" w:pos="720"/>
                <w:tab w:val="num" w:pos="852"/>
              </w:tabs>
              <w:autoSpaceDE w:val="0"/>
              <w:autoSpaceDN w:val="0"/>
              <w:bidi w:val="0"/>
              <w:adjustRightInd w:val="0"/>
              <w:spacing w:before="40" w:after="40"/>
              <w:ind w:left="852"/>
              <w:outlineLvl w:val="5"/>
              <w:rPr>
                <w:sz w:val="26"/>
                <w:szCs w:val="26"/>
                <w:rtl/>
                <w:lang w:eastAsia="en-US"/>
              </w:rPr>
            </w:pPr>
            <w:r w:rsidRPr="007E4199">
              <w:rPr>
                <w:rFonts w:eastAsia="Times New Roman"/>
                <w:sz w:val="26"/>
                <w:szCs w:val="26"/>
                <w:lang w:eastAsia="en-US"/>
              </w:rPr>
              <w:t>Take the decision in the light of available information.</w:t>
            </w:r>
          </w:p>
          <w:p w:rsidR="002B5FFE" w:rsidRPr="007E4199" w:rsidRDefault="002B5FFE" w:rsidP="007E4199">
            <w:pPr>
              <w:keepNext/>
              <w:numPr>
                <w:ilvl w:val="0"/>
                <w:numId w:val="15"/>
              </w:numPr>
              <w:tabs>
                <w:tab w:val="clear" w:pos="720"/>
                <w:tab w:val="num" w:pos="852"/>
              </w:tabs>
              <w:autoSpaceDE w:val="0"/>
              <w:autoSpaceDN w:val="0"/>
              <w:bidi w:val="0"/>
              <w:adjustRightInd w:val="0"/>
              <w:spacing w:before="40" w:after="40"/>
              <w:ind w:left="852"/>
              <w:outlineLvl w:val="5"/>
              <w:rPr>
                <w:sz w:val="26"/>
                <w:szCs w:val="26"/>
                <w:rtl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Deal</w:t>
            </w:r>
            <w:r w:rsidRPr="007E4199">
              <w:rPr>
                <w:rFonts w:eastAsia="Times New Roman"/>
                <w:sz w:val="26"/>
                <w:szCs w:val="26"/>
                <w:lang w:eastAsia="en-US"/>
              </w:rPr>
              <w:t xml:space="preserve"> with modern information systems.</w:t>
            </w:r>
          </w:p>
          <w:p w:rsidR="002B5FFE" w:rsidRPr="007E4199" w:rsidRDefault="002B5FFE" w:rsidP="007E4199">
            <w:pPr>
              <w:keepNext/>
              <w:numPr>
                <w:ilvl w:val="0"/>
                <w:numId w:val="15"/>
              </w:numPr>
              <w:tabs>
                <w:tab w:val="clear" w:pos="720"/>
                <w:tab w:val="num" w:pos="852"/>
              </w:tabs>
              <w:autoSpaceDE w:val="0"/>
              <w:autoSpaceDN w:val="0"/>
              <w:bidi w:val="0"/>
              <w:adjustRightInd w:val="0"/>
              <w:spacing w:before="40" w:after="40"/>
              <w:ind w:left="852"/>
              <w:outlineLvl w:val="5"/>
              <w:rPr>
                <w:rFonts w:eastAsia="Times New Roman"/>
                <w:sz w:val="26"/>
                <w:szCs w:val="26"/>
                <w:lang w:eastAsia="en-US"/>
              </w:rPr>
            </w:pPr>
            <w:r w:rsidRPr="007E4199">
              <w:rPr>
                <w:rFonts w:eastAsia="Times New Roman"/>
                <w:sz w:val="26"/>
                <w:szCs w:val="26"/>
                <w:lang w:eastAsia="en-US"/>
              </w:rPr>
              <w:t xml:space="preserve">Work </w:t>
            </w:r>
            <w:r>
              <w:rPr>
                <w:sz w:val="26"/>
                <w:szCs w:val="26"/>
                <w:lang w:eastAsia="zh-CN"/>
              </w:rPr>
              <w:t>i</w:t>
            </w:r>
            <w:r w:rsidRPr="007E4199">
              <w:rPr>
                <w:rFonts w:eastAsia="Times New Roman"/>
                <w:sz w:val="26"/>
                <w:szCs w:val="26"/>
                <w:lang w:eastAsia="en-US"/>
              </w:rPr>
              <w:t>n groups.</w:t>
            </w:r>
          </w:p>
        </w:tc>
      </w:tr>
    </w:tbl>
    <w:p w:rsidR="002B5FFE" w:rsidRDefault="002B5FFE">
      <w:pPr>
        <w:bidi w:val="0"/>
        <w:rPr>
          <w:lang w:eastAsia="zh-C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2B5FFE" w:rsidRPr="00F62931" w:rsidTr="005C1DB6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2B5FFE" w:rsidRPr="00F62931" w:rsidRDefault="002B5FFE" w:rsidP="005C1DB6">
            <w:pPr>
              <w:pStyle w:val="Subtitle"/>
              <w:spacing w:before="60" w:after="6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2931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3. CONTENTS</w:t>
            </w:r>
          </w:p>
        </w:tc>
      </w:tr>
      <w:tr w:rsidR="002B5FFE" w:rsidRPr="00F62931" w:rsidTr="005C1DB6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2B5FFE" w:rsidRPr="00F62931" w:rsidRDefault="002B5FFE" w:rsidP="005C1DB6">
            <w:pPr>
              <w:bidi w:val="0"/>
              <w:rPr>
                <w:b/>
                <w:bCs/>
                <w:sz w:val="26"/>
                <w:szCs w:val="26"/>
              </w:rPr>
            </w:pPr>
            <w:r w:rsidRPr="00F62931">
              <w:rPr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2B5FFE" w:rsidRPr="00F62931" w:rsidRDefault="002B5FFE" w:rsidP="005C1DB6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4D6274">
              <w:rPr>
                <w:b/>
                <w:bCs/>
                <w:sz w:val="26"/>
                <w:szCs w:val="26"/>
              </w:rPr>
              <w:t>No. of hours</w:t>
            </w:r>
            <w:r w:rsidRPr="00F6293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2B5FFE" w:rsidRPr="00F62931" w:rsidRDefault="002B5FFE" w:rsidP="005C1DB6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F62931">
              <w:rPr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2B5FFE" w:rsidRPr="00F62931" w:rsidRDefault="002B5FFE" w:rsidP="005C1DB6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F62931">
              <w:rPr>
                <w:b/>
                <w:bCs/>
                <w:sz w:val="26"/>
                <w:szCs w:val="26"/>
              </w:rPr>
              <w:t>Practical</w:t>
            </w:r>
          </w:p>
        </w:tc>
      </w:tr>
      <w:tr w:rsidR="002B5FFE" w:rsidRPr="00F62931" w:rsidTr="005C1DB6">
        <w:trPr>
          <w:trHeight w:val="46"/>
        </w:trPr>
        <w:tc>
          <w:tcPr>
            <w:tcW w:w="5760" w:type="dxa"/>
            <w:vAlign w:val="center"/>
          </w:tcPr>
          <w:p w:rsidR="002B5FFE" w:rsidRPr="00675D65" w:rsidRDefault="002B5FFE" w:rsidP="002B5FFE">
            <w:pPr>
              <w:pStyle w:val="Style14"/>
              <w:spacing w:line="240" w:lineRule="auto"/>
              <w:ind w:leftChars="55" w:left="31680" w:right="0" w:firstLine="0"/>
              <w:rPr>
                <w:lang w:eastAsia="zh-CN"/>
              </w:rPr>
            </w:pPr>
            <w:r w:rsidRPr="00675D65">
              <w:rPr>
                <w:spacing w:val="-4"/>
              </w:rPr>
              <w:t xml:space="preserve">Introduction </w:t>
            </w:r>
          </w:p>
        </w:tc>
        <w:tc>
          <w:tcPr>
            <w:tcW w:w="1170" w:type="dxa"/>
            <w:vAlign w:val="center"/>
          </w:tcPr>
          <w:p w:rsidR="002B5FFE" w:rsidRPr="00CC13A6" w:rsidRDefault="002B5FFE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2B5FFE" w:rsidRPr="00CC13A6" w:rsidRDefault="002B5FFE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 w:rsidRPr="00CC13A6"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2B5FFE" w:rsidRPr="00CC13A6" w:rsidRDefault="002B5FFE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 w:rsidRPr="00CC13A6"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2</w:t>
            </w:r>
          </w:p>
        </w:tc>
      </w:tr>
      <w:tr w:rsidR="002B5FFE" w:rsidRPr="00F62931" w:rsidTr="005C1DB6">
        <w:trPr>
          <w:trHeight w:val="46"/>
        </w:trPr>
        <w:tc>
          <w:tcPr>
            <w:tcW w:w="5760" w:type="dxa"/>
            <w:vAlign w:val="center"/>
          </w:tcPr>
          <w:p w:rsidR="002B5FFE" w:rsidRPr="00105915" w:rsidRDefault="002B5FFE" w:rsidP="002B5FFE">
            <w:pPr>
              <w:pStyle w:val="Style14"/>
              <w:spacing w:line="240" w:lineRule="auto"/>
              <w:ind w:leftChars="55" w:left="31680" w:right="0" w:firstLine="0"/>
              <w:rPr>
                <w:spacing w:val="-4"/>
              </w:rPr>
            </w:pPr>
            <w:r w:rsidRPr="00105915">
              <w:rPr>
                <w:spacing w:val="-4"/>
              </w:rPr>
              <w:t>Definition of major items of agricultural biotechnology products.</w:t>
            </w:r>
          </w:p>
        </w:tc>
        <w:tc>
          <w:tcPr>
            <w:tcW w:w="1170" w:type="dxa"/>
            <w:vAlign w:val="center"/>
          </w:tcPr>
          <w:p w:rsidR="002B5FFE" w:rsidRPr="00CC13A6" w:rsidRDefault="002B5FFE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2B5FFE" w:rsidRPr="00F62931" w:rsidTr="005C1DB6">
        <w:trPr>
          <w:trHeight w:val="46"/>
        </w:trPr>
        <w:tc>
          <w:tcPr>
            <w:tcW w:w="5760" w:type="dxa"/>
            <w:vAlign w:val="center"/>
          </w:tcPr>
          <w:p w:rsidR="002B5FFE" w:rsidRPr="00105915" w:rsidRDefault="002B5FFE" w:rsidP="002B5FFE">
            <w:pPr>
              <w:pStyle w:val="Style14"/>
              <w:spacing w:line="240" w:lineRule="auto"/>
              <w:ind w:leftChars="55" w:left="31680" w:right="0" w:firstLine="0"/>
              <w:rPr>
                <w:spacing w:val="-4"/>
              </w:rPr>
            </w:pPr>
            <w:r w:rsidRPr="00105915">
              <w:rPr>
                <w:spacing w:val="-4"/>
              </w:rPr>
              <w:t>Biotechnological applications in Egypt.</w:t>
            </w:r>
          </w:p>
        </w:tc>
        <w:tc>
          <w:tcPr>
            <w:tcW w:w="1170" w:type="dxa"/>
            <w:vAlign w:val="center"/>
          </w:tcPr>
          <w:p w:rsidR="002B5FFE" w:rsidRPr="00CC13A6" w:rsidRDefault="002B5FFE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2B5FFE" w:rsidRPr="00F62931" w:rsidTr="005C1DB6">
        <w:trPr>
          <w:trHeight w:val="46"/>
        </w:trPr>
        <w:tc>
          <w:tcPr>
            <w:tcW w:w="5760" w:type="dxa"/>
            <w:vAlign w:val="center"/>
          </w:tcPr>
          <w:p w:rsidR="002B5FFE" w:rsidRPr="00675D65" w:rsidRDefault="002B5FFE" w:rsidP="005C1DB6">
            <w:pPr>
              <w:widowControl w:val="0"/>
              <w:autoSpaceDE w:val="0"/>
              <w:autoSpaceDN w:val="0"/>
              <w:bidi w:val="0"/>
              <w:ind w:right="74"/>
              <w:jc w:val="both"/>
            </w:pPr>
            <w:r w:rsidRPr="00675D65">
              <w:rPr>
                <w:b/>
                <w:bCs/>
              </w:rPr>
              <w:t>Periodical exam</w:t>
            </w:r>
          </w:p>
        </w:tc>
        <w:tc>
          <w:tcPr>
            <w:tcW w:w="1170" w:type="dxa"/>
            <w:vAlign w:val="center"/>
          </w:tcPr>
          <w:p w:rsidR="002B5FFE" w:rsidRPr="00CC13A6" w:rsidRDefault="002B5FFE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2B5FFE" w:rsidRPr="00F62931" w:rsidTr="005C1DB6">
        <w:trPr>
          <w:trHeight w:val="46"/>
        </w:trPr>
        <w:tc>
          <w:tcPr>
            <w:tcW w:w="5760" w:type="dxa"/>
            <w:vAlign w:val="center"/>
          </w:tcPr>
          <w:p w:rsidR="002B5FFE" w:rsidRPr="00105915" w:rsidRDefault="002B5FFE" w:rsidP="002B5FFE">
            <w:pPr>
              <w:pStyle w:val="Style14"/>
              <w:spacing w:line="240" w:lineRule="auto"/>
              <w:ind w:leftChars="55" w:left="31680" w:right="0" w:firstLine="0"/>
              <w:rPr>
                <w:spacing w:val="-4"/>
              </w:rPr>
            </w:pPr>
            <w:r w:rsidRPr="00105915">
              <w:rPr>
                <w:spacing w:val="-4"/>
              </w:rPr>
              <w:t>Food supply in Egypt and consumer acceptance.</w:t>
            </w:r>
          </w:p>
        </w:tc>
        <w:tc>
          <w:tcPr>
            <w:tcW w:w="1170" w:type="dxa"/>
            <w:vAlign w:val="center"/>
          </w:tcPr>
          <w:p w:rsidR="002B5FFE" w:rsidRPr="00CC13A6" w:rsidRDefault="002B5FFE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2B5FFE" w:rsidRPr="00F62931" w:rsidTr="005C1DB6">
        <w:trPr>
          <w:trHeight w:val="46"/>
        </w:trPr>
        <w:tc>
          <w:tcPr>
            <w:tcW w:w="5760" w:type="dxa"/>
            <w:vAlign w:val="center"/>
          </w:tcPr>
          <w:p w:rsidR="002B5FFE" w:rsidRPr="00105915" w:rsidRDefault="002B5FFE" w:rsidP="002B5FFE">
            <w:pPr>
              <w:pStyle w:val="Style14"/>
              <w:spacing w:line="240" w:lineRule="auto"/>
              <w:ind w:leftChars="55" w:left="31680" w:right="0" w:firstLine="0"/>
              <w:rPr>
                <w:spacing w:val="-4"/>
              </w:rPr>
            </w:pPr>
            <w:r w:rsidRPr="00105915">
              <w:rPr>
                <w:spacing w:val="-4"/>
              </w:rPr>
              <w:t>Production analysis of food biotechnology products.</w:t>
            </w:r>
          </w:p>
        </w:tc>
        <w:tc>
          <w:tcPr>
            <w:tcW w:w="1170" w:type="dxa"/>
            <w:vAlign w:val="center"/>
          </w:tcPr>
          <w:p w:rsidR="002B5FFE" w:rsidRPr="00CC13A6" w:rsidRDefault="002B5FFE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2B5FFE" w:rsidRPr="00F62931" w:rsidTr="005C1DB6">
        <w:trPr>
          <w:trHeight w:val="46"/>
        </w:trPr>
        <w:tc>
          <w:tcPr>
            <w:tcW w:w="5760" w:type="dxa"/>
            <w:vAlign w:val="center"/>
          </w:tcPr>
          <w:p w:rsidR="002B5FFE" w:rsidRPr="00105915" w:rsidRDefault="002B5FFE" w:rsidP="002B5FFE">
            <w:pPr>
              <w:pStyle w:val="Style14"/>
              <w:spacing w:line="240" w:lineRule="auto"/>
              <w:ind w:leftChars="55" w:left="31680" w:right="0" w:firstLine="0"/>
              <w:rPr>
                <w:spacing w:val="-4"/>
              </w:rPr>
            </w:pPr>
            <w:r w:rsidRPr="00105915">
              <w:rPr>
                <w:spacing w:val="-4"/>
              </w:rPr>
              <w:t>Consumer analysis of supply and for agriculture biotechnology.</w:t>
            </w:r>
          </w:p>
        </w:tc>
        <w:tc>
          <w:tcPr>
            <w:tcW w:w="1170" w:type="dxa"/>
            <w:vAlign w:val="center"/>
          </w:tcPr>
          <w:p w:rsidR="002B5FFE" w:rsidRPr="00CC13A6" w:rsidRDefault="002B5FFE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2B5FFE" w:rsidRPr="00F62931" w:rsidTr="005C1DB6">
        <w:trPr>
          <w:trHeight w:val="46"/>
        </w:trPr>
        <w:tc>
          <w:tcPr>
            <w:tcW w:w="5760" w:type="dxa"/>
            <w:vAlign w:val="center"/>
          </w:tcPr>
          <w:p w:rsidR="002B5FFE" w:rsidRPr="00675D65" w:rsidRDefault="002B5FFE" w:rsidP="005C1DB6">
            <w:pPr>
              <w:pStyle w:val="Footer"/>
              <w:bidi w:val="0"/>
              <w:jc w:val="both"/>
              <w:rPr>
                <w:b/>
                <w:bCs/>
              </w:rPr>
            </w:pPr>
            <w:r w:rsidRPr="00675D65">
              <w:rPr>
                <w:b/>
                <w:bCs/>
              </w:rPr>
              <w:t>Periodical exam</w:t>
            </w:r>
          </w:p>
        </w:tc>
        <w:tc>
          <w:tcPr>
            <w:tcW w:w="1170" w:type="dxa"/>
            <w:vAlign w:val="center"/>
          </w:tcPr>
          <w:p w:rsidR="002B5FFE" w:rsidRPr="00CC13A6" w:rsidRDefault="002B5FFE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2B5FFE" w:rsidRPr="00F62931" w:rsidTr="005C1DB6">
        <w:trPr>
          <w:trHeight w:val="46"/>
        </w:trPr>
        <w:tc>
          <w:tcPr>
            <w:tcW w:w="5760" w:type="dxa"/>
            <w:vAlign w:val="center"/>
          </w:tcPr>
          <w:p w:rsidR="002B5FFE" w:rsidRPr="00105915" w:rsidRDefault="002B5FFE" w:rsidP="002B5FFE">
            <w:pPr>
              <w:pStyle w:val="Style14"/>
              <w:spacing w:line="240" w:lineRule="auto"/>
              <w:ind w:leftChars="55" w:left="31680" w:right="0" w:firstLine="0"/>
              <w:rPr>
                <w:spacing w:val="-4"/>
              </w:rPr>
            </w:pPr>
            <w:r w:rsidRPr="00105915">
              <w:rPr>
                <w:spacing w:val="-4"/>
              </w:rPr>
              <w:t xml:space="preserve">Product differentiation </w:t>
            </w:r>
          </w:p>
        </w:tc>
        <w:tc>
          <w:tcPr>
            <w:tcW w:w="1170" w:type="dxa"/>
            <w:vAlign w:val="center"/>
          </w:tcPr>
          <w:p w:rsidR="002B5FFE" w:rsidRPr="00CC13A6" w:rsidRDefault="002B5FFE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2B5FFE" w:rsidRPr="00F62931" w:rsidTr="005C1DB6">
        <w:trPr>
          <w:trHeight w:val="46"/>
        </w:trPr>
        <w:tc>
          <w:tcPr>
            <w:tcW w:w="5760" w:type="dxa"/>
            <w:vAlign w:val="center"/>
          </w:tcPr>
          <w:p w:rsidR="002B5FFE" w:rsidRPr="00105915" w:rsidRDefault="002B5FFE" w:rsidP="002B5FFE">
            <w:pPr>
              <w:pStyle w:val="Style14"/>
              <w:spacing w:line="240" w:lineRule="auto"/>
              <w:ind w:leftChars="55" w:left="31680" w:right="0" w:firstLine="0"/>
              <w:rPr>
                <w:spacing w:val="-4"/>
              </w:rPr>
            </w:pPr>
            <w:r w:rsidRPr="00105915">
              <w:rPr>
                <w:spacing w:val="-4"/>
              </w:rPr>
              <w:t>Market concentration</w:t>
            </w:r>
            <w:r>
              <w:rPr>
                <w:spacing w:val="-4"/>
                <w:lang w:eastAsia="zh-CN"/>
              </w:rPr>
              <w:t xml:space="preserve"> and </w:t>
            </w:r>
            <w:r w:rsidRPr="00105915">
              <w:rPr>
                <w:spacing w:val="-4"/>
              </w:rPr>
              <w:t xml:space="preserve"> merger.</w:t>
            </w:r>
          </w:p>
        </w:tc>
        <w:tc>
          <w:tcPr>
            <w:tcW w:w="1170" w:type="dxa"/>
            <w:vAlign w:val="center"/>
          </w:tcPr>
          <w:p w:rsidR="002B5FFE" w:rsidRPr="00CC13A6" w:rsidRDefault="002B5FFE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2B5FFE" w:rsidRPr="00F62931" w:rsidTr="005C1DB6">
        <w:trPr>
          <w:trHeight w:val="46"/>
        </w:trPr>
        <w:tc>
          <w:tcPr>
            <w:tcW w:w="5760" w:type="dxa"/>
            <w:vAlign w:val="center"/>
          </w:tcPr>
          <w:p w:rsidR="002B5FFE" w:rsidRPr="00105915" w:rsidRDefault="002B5FFE" w:rsidP="002B5FFE">
            <w:pPr>
              <w:pStyle w:val="Style14"/>
              <w:spacing w:line="240" w:lineRule="auto"/>
              <w:ind w:leftChars="55" w:left="31680" w:right="0" w:firstLine="0"/>
              <w:rPr>
                <w:spacing w:val="-4"/>
              </w:rPr>
            </w:pPr>
            <w:r w:rsidRPr="00105915">
              <w:rPr>
                <w:spacing w:val="-4"/>
              </w:rPr>
              <w:t>Price-fixing and patents.</w:t>
            </w:r>
          </w:p>
        </w:tc>
        <w:tc>
          <w:tcPr>
            <w:tcW w:w="1170" w:type="dxa"/>
            <w:vAlign w:val="center"/>
          </w:tcPr>
          <w:p w:rsidR="002B5FFE" w:rsidRPr="00CC13A6" w:rsidRDefault="002B5FFE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2B5FFE" w:rsidRPr="00F62931" w:rsidTr="005C1DB6">
        <w:trPr>
          <w:trHeight w:val="46"/>
        </w:trPr>
        <w:tc>
          <w:tcPr>
            <w:tcW w:w="5760" w:type="dxa"/>
            <w:vAlign w:val="center"/>
          </w:tcPr>
          <w:p w:rsidR="002B5FFE" w:rsidRPr="00675D65" w:rsidRDefault="002B5FFE" w:rsidP="005C1DB6">
            <w:pPr>
              <w:pStyle w:val="Footer"/>
              <w:bidi w:val="0"/>
              <w:jc w:val="both"/>
              <w:rPr>
                <w:b/>
                <w:bCs/>
              </w:rPr>
            </w:pPr>
            <w:r w:rsidRPr="00675D65">
              <w:rPr>
                <w:b/>
                <w:bCs/>
              </w:rPr>
              <w:t>Periodical exam</w:t>
            </w:r>
          </w:p>
        </w:tc>
        <w:tc>
          <w:tcPr>
            <w:tcW w:w="1170" w:type="dxa"/>
            <w:vAlign w:val="center"/>
          </w:tcPr>
          <w:p w:rsidR="002B5FFE" w:rsidRPr="00CC13A6" w:rsidRDefault="002B5FFE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2B5FFE" w:rsidRPr="00F62931" w:rsidTr="005C1DB6">
        <w:trPr>
          <w:trHeight w:val="46"/>
        </w:trPr>
        <w:tc>
          <w:tcPr>
            <w:tcW w:w="5760" w:type="dxa"/>
            <w:vAlign w:val="center"/>
          </w:tcPr>
          <w:p w:rsidR="002B5FFE" w:rsidRPr="00105915" w:rsidRDefault="002B5FFE" w:rsidP="002B5FFE">
            <w:pPr>
              <w:pStyle w:val="Style14"/>
              <w:spacing w:line="240" w:lineRule="auto"/>
              <w:ind w:leftChars="55" w:left="31680" w:right="0" w:firstLine="0"/>
              <w:rPr>
                <w:spacing w:val="-4"/>
              </w:rPr>
            </w:pPr>
            <w:r w:rsidRPr="00105915">
              <w:rPr>
                <w:spacing w:val="-4"/>
              </w:rPr>
              <w:t>Advertising</w:t>
            </w:r>
          </w:p>
        </w:tc>
        <w:tc>
          <w:tcPr>
            <w:tcW w:w="1170" w:type="dxa"/>
            <w:vAlign w:val="center"/>
          </w:tcPr>
          <w:p w:rsidR="002B5FFE" w:rsidRPr="00CC13A6" w:rsidRDefault="002B5FFE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2B5FFE" w:rsidRPr="00F62931" w:rsidTr="005C1DB6">
        <w:trPr>
          <w:trHeight w:val="46"/>
        </w:trPr>
        <w:tc>
          <w:tcPr>
            <w:tcW w:w="5760" w:type="dxa"/>
            <w:vAlign w:val="center"/>
          </w:tcPr>
          <w:p w:rsidR="002B5FFE" w:rsidRPr="00675D65" w:rsidRDefault="002B5FFE" w:rsidP="005C1DB6">
            <w:pPr>
              <w:pStyle w:val="Footer"/>
              <w:bidi w:val="0"/>
              <w:jc w:val="both"/>
              <w:rPr>
                <w:b/>
                <w:bCs/>
              </w:rPr>
            </w:pPr>
            <w:r w:rsidRPr="00675D65">
              <w:rPr>
                <w:b/>
                <w:bCs/>
              </w:rPr>
              <w:t>Practical exam</w:t>
            </w:r>
          </w:p>
        </w:tc>
        <w:tc>
          <w:tcPr>
            <w:tcW w:w="1170" w:type="dxa"/>
            <w:vAlign w:val="center"/>
          </w:tcPr>
          <w:p w:rsidR="002B5FFE" w:rsidRPr="00CC13A6" w:rsidRDefault="002B5FFE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  <w:tc>
          <w:tcPr>
            <w:tcW w:w="1591" w:type="dxa"/>
            <w:vAlign w:val="center"/>
          </w:tcPr>
          <w:p w:rsidR="002B5FFE" w:rsidRPr="00CC13A6" w:rsidRDefault="002B5FFE" w:rsidP="005C1DB6">
            <w:pPr>
              <w:jc w:val="center"/>
            </w:pPr>
            <w:r w:rsidRPr="00CC13A6">
              <w:rPr>
                <w:lang w:eastAsia="zh-CN"/>
              </w:rPr>
              <w:t>2</w:t>
            </w:r>
          </w:p>
        </w:tc>
      </w:tr>
      <w:tr w:rsidR="002B5FFE" w:rsidRPr="00F62931" w:rsidTr="005C1DB6">
        <w:trPr>
          <w:trHeight w:val="46"/>
        </w:trPr>
        <w:tc>
          <w:tcPr>
            <w:tcW w:w="5760" w:type="dxa"/>
            <w:vAlign w:val="center"/>
          </w:tcPr>
          <w:p w:rsidR="002B5FFE" w:rsidRPr="00CC13A6" w:rsidRDefault="002B5FFE" w:rsidP="005C1DB6">
            <w:pPr>
              <w:tabs>
                <w:tab w:val="left" w:pos="4608"/>
              </w:tabs>
              <w:bidi w:val="0"/>
              <w:rPr>
                <w:b/>
                <w:bCs/>
                <w:lang w:eastAsia="zh-CN" w:bidi="ar-EG"/>
              </w:rPr>
            </w:pPr>
            <w:r w:rsidRPr="00CC13A6">
              <w:rPr>
                <w:b/>
                <w:bCs/>
                <w:lang w:eastAsia="zh-CN" w:bidi="ar-EG"/>
              </w:rPr>
              <w:t>Total</w:t>
            </w:r>
          </w:p>
        </w:tc>
        <w:tc>
          <w:tcPr>
            <w:tcW w:w="1170" w:type="dxa"/>
            <w:vAlign w:val="center"/>
          </w:tcPr>
          <w:p w:rsidR="002B5FFE" w:rsidRPr="00CC13A6" w:rsidRDefault="002B5FFE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56</w:t>
            </w:r>
          </w:p>
        </w:tc>
        <w:tc>
          <w:tcPr>
            <w:tcW w:w="1260" w:type="dxa"/>
            <w:vAlign w:val="center"/>
          </w:tcPr>
          <w:p w:rsidR="002B5FFE" w:rsidRPr="00CC13A6" w:rsidRDefault="002B5FFE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28</w:t>
            </w:r>
          </w:p>
        </w:tc>
        <w:tc>
          <w:tcPr>
            <w:tcW w:w="1591" w:type="dxa"/>
            <w:vAlign w:val="center"/>
          </w:tcPr>
          <w:p w:rsidR="002B5FFE" w:rsidRPr="00CC13A6" w:rsidRDefault="002B5FFE" w:rsidP="005C1DB6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28</w:t>
            </w:r>
          </w:p>
        </w:tc>
      </w:tr>
    </w:tbl>
    <w:p w:rsidR="002B5FFE" w:rsidRDefault="002B5FFE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2B5FFE" w:rsidRPr="00571C5A" w:rsidTr="00571C5A">
        <w:trPr>
          <w:trHeight w:val="299"/>
        </w:trPr>
        <w:tc>
          <w:tcPr>
            <w:tcW w:w="9781" w:type="dxa"/>
            <w:shd w:val="clear" w:color="auto" w:fill="FABF8F"/>
            <w:vAlign w:val="center"/>
          </w:tcPr>
          <w:p w:rsidR="002B5FFE" w:rsidRPr="00571C5A" w:rsidRDefault="002B5FFE" w:rsidP="00844B7F">
            <w:pPr>
              <w:pStyle w:val="Subtitle"/>
              <w:spacing w:before="60" w:after="60"/>
              <w:ind w:lef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4. TEACHING AND LEARNING METHODS</w:t>
            </w:r>
          </w:p>
        </w:tc>
      </w:tr>
      <w:tr w:rsidR="002B5FFE" w:rsidRPr="00571C5A" w:rsidTr="004B6DCF">
        <w:trPr>
          <w:trHeight w:val="412"/>
        </w:trPr>
        <w:tc>
          <w:tcPr>
            <w:tcW w:w="9781" w:type="dxa"/>
            <w:vAlign w:val="center"/>
          </w:tcPr>
          <w:p w:rsidR="002B5FFE" w:rsidRPr="00571C5A" w:rsidRDefault="002B5FFE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hanging="284"/>
              <w:rPr>
                <w:color w:val="000000"/>
                <w:sz w:val="26"/>
                <w:szCs w:val="26"/>
                <w:lang w:eastAsia="en-US"/>
              </w:rPr>
            </w:pPr>
            <w:r w:rsidRPr="00571C5A">
              <w:rPr>
                <w:color w:val="000000"/>
                <w:sz w:val="26"/>
                <w:szCs w:val="26"/>
                <w:lang w:eastAsia="en-US"/>
              </w:rPr>
              <w:t>The main subject areas are covered in the lectures (see syllabus Plan).</w:t>
            </w:r>
          </w:p>
          <w:p w:rsidR="002B5FFE" w:rsidRPr="00571C5A" w:rsidRDefault="002B5FFE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hanging="284"/>
              <w:rPr>
                <w:color w:val="000000"/>
                <w:sz w:val="26"/>
                <w:szCs w:val="26"/>
                <w:lang w:eastAsia="en-US"/>
              </w:rPr>
            </w:pPr>
            <w:r w:rsidRPr="00571C5A">
              <w:rPr>
                <w:color w:val="000000"/>
                <w:sz w:val="26"/>
                <w:szCs w:val="26"/>
                <w:lang w:eastAsia="en-US"/>
              </w:rPr>
              <w:t>Several student seminar sessions give the opportunity for students to bring questions or discuss any aspects of the course with the tutor.</w:t>
            </w:r>
          </w:p>
          <w:p w:rsidR="002B5FFE" w:rsidRPr="00571C5A" w:rsidRDefault="002B5FFE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hanging="284"/>
              <w:rPr>
                <w:color w:val="000000"/>
                <w:sz w:val="26"/>
                <w:szCs w:val="26"/>
                <w:lang w:val="en-GB" w:eastAsia="en-GB"/>
              </w:rPr>
            </w:pPr>
            <w:r w:rsidRPr="00571C5A">
              <w:rPr>
                <w:color w:val="000000"/>
                <w:sz w:val="26"/>
                <w:szCs w:val="26"/>
                <w:lang w:eastAsia="en-US"/>
              </w:rPr>
              <w:t>Students are given a topic to research in small groups which they report as an oral presentation. Collective feedback on the strengths and weaknesses of the presentations are provided.</w:t>
            </w:r>
          </w:p>
        </w:tc>
      </w:tr>
    </w:tbl>
    <w:p w:rsidR="002B5FFE" w:rsidRDefault="002B5FFE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2B5FFE" w:rsidRPr="00571C5A" w:rsidTr="00571C5A">
        <w:trPr>
          <w:trHeight w:val="279"/>
        </w:trPr>
        <w:tc>
          <w:tcPr>
            <w:tcW w:w="9781" w:type="dxa"/>
            <w:shd w:val="clear" w:color="auto" w:fill="FABF8F"/>
            <w:vAlign w:val="center"/>
          </w:tcPr>
          <w:p w:rsidR="002B5FFE" w:rsidRPr="00571C5A" w:rsidRDefault="002B5FFE" w:rsidP="00844B7F">
            <w:pPr>
              <w:pStyle w:val="Subtitle"/>
              <w:spacing w:before="60" w:after="60"/>
              <w:ind w:lef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5. STUDENT ASSESSMENT METHODS</w:t>
            </w:r>
          </w:p>
        </w:tc>
      </w:tr>
      <w:tr w:rsidR="002B5FFE" w:rsidRPr="00571C5A" w:rsidTr="00CA7972">
        <w:trPr>
          <w:trHeight w:val="1192"/>
        </w:trPr>
        <w:tc>
          <w:tcPr>
            <w:tcW w:w="9781" w:type="dxa"/>
            <w:vAlign w:val="center"/>
          </w:tcPr>
          <w:p w:rsidR="002B5FFE" w:rsidRPr="00571C5A" w:rsidRDefault="002B5FFE">
            <w:pPr>
              <w:bidi w:val="0"/>
              <w:jc w:val="lowKashida"/>
              <w:rPr>
                <w:rFonts w:eastAsia="Times New Roman"/>
                <w:sz w:val="26"/>
                <w:szCs w:val="26"/>
              </w:rPr>
            </w:pPr>
            <w:r w:rsidRPr="00571C5A">
              <w:rPr>
                <w:rFonts w:eastAsia="Times New Roman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2B5FFE" w:rsidRPr="00571C5A" w:rsidRDefault="002B5FFE" w:rsidP="00CA7972">
            <w:pPr>
              <w:bidi w:val="0"/>
              <w:ind w:left="454" w:hanging="284"/>
              <w:jc w:val="lowKashida"/>
              <w:rPr>
                <w:rFonts w:eastAsia="Times New Roman"/>
                <w:sz w:val="26"/>
                <w:szCs w:val="26"/>
              </w:rPr>
            </w:pPr>
            <w:r w:rsidRPr="00571C5A">
              <w:rPr>
                <w:rFonts w:eastAsia="Times New Roman"/>
                <w:sz w:val="26"/>
                <w:szCs w:val="26"/>
              </w:rPr>
              <w:t>1) Laboratory work: to assess the ability of students to understand and perform small laboratory experiments.</w:t>
            </w:r>
          </w:p>
          <w:p w:rsidR="002B5FFE" w:rsidRPr="00571C5A" w:rsidRDefault="002B5FFE">
            <w:pPr>
              <w:bidi w:val="0"/>
              <w:ind w:left="568" w:hanging="284"/>
              <w:jc w:val="lowKashida"/>
              <w:rPr>
                <w:rFonts w:eastAsia="Times New Roman"/>
                <w:vanish/>
                <w:color w:val="000000"/>
                <w:sz w:val="26"/>
                <w:szCs w:val="26"/>
                <w:lang w:val="en-GB" w:eastAsia="en-GB"/>
              </w:rPr>
            </w:pPr>
          </w:p>
          <w:p w:rsidR="002B5FFE" w:rsidRPr="00571C5A" w:rsidRDefault="002B5FFE">
            <w:pPr>
              <w:pStyle w:val="Subtitle"/>
              <w:ind w:left="568" w:right="568" w:hanging="284"/>
              <w:jc w:val="lowKashid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B5FFE" w:rsidRDefault="002B5FFE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2B5FFE" w:rsidRPr="00571C5A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2B5FFE" w:rsidRPr="00571C5A" w:rsidRDefault="002B5FFE" w:rsidP="00844B7F">
            <w:pPr>
              <w:pStyle w:val="Subtitle"/>
              <w:spacing w:before="60" w:after="60"/>
              <w:ind w:left="139"/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6. ASSESSMENT SCHEDULE</w:t>
            </w:r>
          </w:p>
        </w:tc>
      </w:tr>
      <w:tr w:rsidR="002B5FFE" w:rsidRPr="00571C5A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2B5FFE" w:rsidRPr="00571C5A" w:rsidRDefault="002B5FFE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2B5FFE" w:rsidRPr="00571C5A" w:rsidRDefault="002B5FFE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571C5A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2B5FFE" w:rsidRPr="00571C5A" w:rsidRDefault="002B5FFE">
            <w:pPr>
              <w:bidi w:val="0"/>
              <w:jc w:val="center"/>
              <w:rPr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571C5A">
              <w:rPr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2B5FFE" w:rsidRPr="00571C5A" w:rsidTr="00884BB7">
        <w:trPr>
          <w:trHeight w:val="20"/>
        </w:trPr>
        <w:tc>
          <w:tcPr>
            <w:tcW w:w="2700" w:type="dxa"/>
            <w:vAlign w:val="center"/>
          </w:tcPr>
          <w:p w:rsidR="002B5FFE" w:rsidRPr="00571C5A" w:rsidRDefault="002B5FFE" w:rsidP="00A2157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2B5FFE" w:rsidRPr="00571C5A" w:rsidRDefault="002B5FFE" w:rsidP="00A21571">
            <w:pPr>
              <w:pStyle w:val="Footer"/>
              <w:bidi w:val="0"/>
              <w:jc w:val="center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2B5FFE" w:rsidRPr="004D6274" w:rsidRDefault="002B5FFE" w:rsidP="005C1DB6">
            <w:pPr>
              <w:bidi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4, 8, 12</w:t>
            </w:r>
          </w:p>
        </w:tc>
      </w:tr>
      <w:tr w:rsidR="002B5FFE" w:rsidRPr="00571C5A" w:rsidTr="00884BB7">
        <w:trPr>
          <w:trHeight w:val="20"/>
        </w:trPr>
        <w:tc>
          <w:tcPr>
            <w:tcW w:w="2700" w:type="dxa"/>
            <w:vAlign w:val="center"/>
          </w:tcPr>
          <w:p w:rsidR="002B5FFE" w:rsidRPr="00571C5A" w:rsidRDefault="002B5FFE" w:rsidP="00A2157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2B5FFE" w:rsidRPr="00571C5A" w:rsidRDefault="002B5FFE" w:rsidP="00A21571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2B5FFE" w:rsidRPr="004D6274" w:rsidRDefault="002B5FFE" w:rsidP="005C1DB6">
            <w:pPr>
              <w:bidi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14</w:t>
            </w:r>
          </w:p>
        </w:tc>
      </w:tr>
      <w:tr w:rsidR="002B5FFE" w:rsidRPr="00571C5A" w:rsidTr="00884BB7">
        <w:trPr>
          <w:trHeight w:val="20"/>
        </w:trPr>
        <w:tc>
          <w:tcPr>
            <w:tcW w:w="2700" w:type="dxa"/>
            <w:vAlign w:val="center"/>
          </w:tcPr>
          <w:p w:rsidR="002B5FFE" w:rsidRPr="00571C5A" w:rsidRDefault="002B5FFE" w:rsidP="00A2157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2B5FFE" w:rsidRPr="00571C5A" w:rsidRDefault="002B5FFE" w:rsidP="00A21571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2B5FFE" w:rsidRPr="004D6274" w:rsidRDefault="002B5FFE" w:rsidP="005C1DB6">
            <w:pPr>
              <w:bidi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15</w:t>
            </w:r>
          </w:p>
        </w:tc>
      </w:tr>
      <w:tr w:rsidR="002B5FFE" w:rsidRPr="00571C5A" w:rsidTr="00884BB7">
        <w:trPr>
          <w:trHeight w:val="20"/>
        </w:trPr>
        <w:tc>
          <w:tcPr>
            <w:tcW w:w="2700" w:type="dxa"/>
            <w:vAlign w:val="center"/>
          </w:tcPr>
          <w:p w:rsidR="002B5FFE" w:rsidRPr="00571C5A" w:rsidRDefault="002B5FFE" w:rsidP="00A21571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2B5FFE" w:rsidRPr="00571C5A" w:rsidRDefault="002B5FFE" w:rsidP="00A21571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2B5FFE" w:rsidRPr="004D6274" w:rsidRDefault="002B5FFE" w:rsidP="005C1DB6">
            <w:pPr>
              <w:bidi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16</w:t>
            </w:r>
          </w:p>
        </w:tc>
      </w:tr>
    </w:tbl>
    <w:p w:rsidR="002B5FFE" w:rsidRDefault="002B5FFE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2B5FFE" w:rsidRPr="00571C5A" w:rsidTr="00571C5A">
        <w:trPr>
          <w:trHeight w:val="279"/>
        </w:trPr>
        <w:tc>
          <w:tcPr>
            <w:tcW w:w="9781" w:type="dxa"/>
            <w:gridSpan w:val="3"/>
            <w:shd w:val="clear" w:color="auto" w:fill="FABF8F"/>
            <w:vAlign w:val="center"/>
          </w:tcPr>
          <w:p w:rsidR="002B5FFE" w:rsidRPr="00571C5A" w:rsidRDefault="002B5FFE" w:rsidP="00844B7F">
            <w:pPr>
              <w:pStyle w:val="Subtitle"/>
              <w:spacing w:before="60" w:after="60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7. WEIGHING OF ASSESSMENT</w:t>
            </w:r>
          </w:p>
        </w:tc>
      </w:tr>
      <w:tr w:rsidR="002B5FFE" w:rsidRPr="00571C5A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2B5FFE" w:rsidRPr="00571C5A" w:rsidRDefault="002B5FFE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2B5FFE" w:rsidRPr="00571C5A" w:rsidRDefault="002B5FFE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571C5A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2B5FFE" w:rsidRPr="00571C5A" w:rsidRDefault="002B5FFE">
            <w:pPr>
              <w:bidi w:val="0"/>
              <w:jc w:val="center"/>
              <w:rPr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571C5A">
              <w:rPr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2B5FFE" w:rsidRPr="00571C5A" w:rsidTr="004B6DCF">
        <w:trPr>
          <w:trHeight w:val="20"/>
        </w:trPr>
        <w:tc>
          <w:tcPr>
            <w:tcW w:w="2700" w:type="dxa"/>
            <w:vAlign w:val="center"/>
          </w:tcPr>
          <w:p w:rsidR="002B5FFE" w:rsidRPr="00571C5A" w:rsidRDefault="002B5FFE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2B5FFE" w:rsidRPr="00571C5A" w:rsidRDefault="002B5FFE">
            <w:pPr>
              <w:pStyle w:val="Footer"/>
              <w:bidi w:val="0"/>
              <w:jc w:val="center"/>
              <w:rPr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2B5FFE" w:rsidRPr="00571C5A" w:rsidRDefault="002B5FFE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2B5FFE" w:rsidRPr="00571C5A" w:rsidTr="004B6DCF">
        <w:trPr>
          <w:trHeight w:val="20"/>
        </w:trPr>
        <w:tc>
          <w:tcPr>
            <w:tcW w:w="2700" w:type="dxa"/>
            <w:vAlign w:val="center"/>
          </w:tcPr>
          <w:p w:rsidR="002B5FFE" w:rsidRPr="00571C5A" w:rsidRDefault="002B5FFE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2B5FFE" w:rsidRPr="00571C5A" w:rsidRDefault="002B5FFE" w:rsidP="005514DA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2B5FFE" w:rsidRPr="00571C5A" w:rsidRDefault="002B5FFE" w:rsidP="005514DA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2B5FFE" w:rsidRPr="00571C5A" w:rsidTr="004B6DCF">
        <w:trPr>
          <w:trHeight w:val="20"/>
        </w:trPr>
        <w:tc>
          <w:tcPr>
            <w:tcW w:w="2700" w:type="dxa"/>
            <w:vAlign w:val="center"/>
          </w:tcPr>
          <w:p w:rsidR="002B5FFE" w:rsidRPr="00571C5A" w:rsidRDefault="002B5FFE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2B5FFE" w:rsidRPr="00571C5A" w:rsidRDefault="002B5FFE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2B5FFE" w:rsidRPr="00571C5A" w:rsidRDefault="002B5FFE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10 %</w:t>
            </w:r>
          </w:p>
        </w:tc>
      </w:tr>
      <w:tr w:rsidR="002B5FFE" w:rsidRPr="00571C5A" w:rsidTr="004B6DCF">
        <w:trPr>
          <w:trHeight w:val="20"/>
        </w:trPr>
        <w:tc>
          <w:tcPr>
            <w:tcW w:w="2700" w:type="dxa"/>
            <w:vAlign w:val="center"/>
          </w:tcPr>
          <w:p w:rsidR="002B5FFE" w:rsidRPr="00571C5A" w:rsidRDefault="002B5FFE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2B5FFE" w:rsidRPr="00571C5A" w:rsidRDefault="002B5FFE">
            <w:pPr>
              <w:pStyle w:val="Footer"/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571C5A">
              <w:rPr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2B5FFE" w:rsidRPr="00571C5A" w:rsidRDefault="002B5FFE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2B5FFE" w:rsidRPr="00571C5A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2B5FFE" w:rsidRPr="00571C5A" w:rsidRDefault="002B5FFE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2B5FFE" w:rsidRPr="00571C5A" w:rsidRDefault="002B5FFE">
            <w:pPr>
              <w:pStyle w:val="Subtitle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2B5FFE" w:rsidRDefault="002B5FFE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2B5FFE" w:rsidRPr="00571C5A" w:rsidTr="00571C5A">
        <w:trPr>
          <w:trHeight w:val="339"/>
        </w:trPr>
        <w:tc>
          <w:tcPr>
            <w:tcW w:w="9781" w:type="dxa"/>
            <w:shd w:val="clear" w:color="auto" w:fill="FABF8F"/>
            <w:vAlign w:val="center"/>
          </w:tcPr>
          <w:p w:rsidR="002B5FFE" w:rsidRPr="00571C5A" w:rsidRDefault="002B5FFE" w:rsidP="00844B7F">
            <w:pPr>
              <w:pStyle w:val="Subtitle"/>
              <w:ind w:left="49"/>
              <w:rPr>
                <w:rFonts w:ascii="Times New Roman" w:hAnsi="Times New Roman" w:cs="Times New Roman"/>
                <w:color w:val="000080"/>
                <w:sz w:val="26"/>
                <w:szCs w:val="26"/>
                <w:rtl/>
                <w:lang w:bidi="ar-EG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</w:rPr>
              <w:t>8. LIST OF REFERENCES</w:t>
            </w:r>
          </w:p>
        </w:tc>
      </w:tr>
      <w:tr w:rsidR="002B5FFE" w:rsidRPr="00571C5A" w:rsidTr="00CA7972">
        <w:trPr>
          <w:trHeight w:val="339"/>
        </w:trPr>
        <w:tc>
          <w:tcPr>
            <w:tcW w:w="9781" w:type="dxa"/>
            <w:vAlign w:val="center"/>
          </w:tcPr>
          <w:p w:rsidR="002B5FFE" w:rsidRPr="00613F5F" w:rsidRDefault="002B5FFE" w:rsidP="00105915">
            <w:pPr>
              <w:pStyle w:val="ListParagraph"/>
              <w:numPr>
                <w:ilvl w:val="0"/>
                <w:numId w:val="29"/>
              </w:numPr>
              <w:bidi w:val="0"/>
              <w:spacing w:after="0"/>
              <w:ind w:hanging="540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smartTag w:uri="urn:schemas-microsoft-com:office:smarttags" w:element="country-region">
              <w:smartTag w:uri="urn:schemas-microsoft-com:office:smarttags" w:element="country-region">
                <w:r w:rsidRPr="00613F5F">
                  <w:rPr>
                    <w:rFonts w:ascii="Times New Roman" w:hAnsi="Times New Roman" w:cs="Times New Roman"/>
                    <w:b/>
                    <w:bCs/>
                    <w:spacing w:val="-4"/>
                    <w:sz w:val="28"/>
                    <w:szCs w:val="28"/>
                  </w:rPr>
                  <w:t>Klotz</w:t>
                </w:r>
              </w:smartTag>
              <w:r w:rsidRPr="00613F5F">
                <w:rPr>
                  <w:rFonts w:ascii="Times New Roman" w:hAnsi="Times New Roman" w:cs="Times New Roman"/>
                  <w:b/>
                  <w:bCs/>
                  <w:spacing w:val="-4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613F5F">
                  <w:rPr>
                    <w:rFonts w:ascii="Times New Roman" w:hAnsi="Times New Roman" w:cs="Times New Roman"/>
                    <w:b/>
                    <w:bCs/>
                    <w:spacing w:val="-4"/>
                    <w:sz w:val="28"/>
                    <w:szCs w:val="28"/>
                  </w:rPr>
                  <w:t>C.A.</w:t>
                </w:r>
              </w:smartTag>
            </w:smartTag>
            <w:r w:rsidRPr="00613F5F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, Fuglie, K. and Caswell, M.F. 2004. </w:t>
            </w:r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Agricultural biotechnology: an economic perspective. Nova Science Publ., </w:t>
            </w:r>
            <w:smartTag w:uri="urn:schemas-microsoft-com:office:smarttags" w:element="country-region">
              <w:smartTag w:uri="urn:schemas-microsoft-com:office:smarttags" w:element="country-region">
                <w:r w:rsidRPr="00613F5F">
                  <w:rPr>
                    <w:rFonts w:ascii="Times New Roman" w:hAnsi="Times New Roman" w:cs="Times New Roman"/>
                    <w:spacing w:val="-4"/>
                    <w:sz w:val="28"/>
                    <w:szCs w:val="28"/>
                  </w:rPr>
                  <w:t>Hauppauge</w:t>
                </w:r>
              </w:smartTag>
              <w:r w:rsidRPr="00613F5F">
                <w:rPr>
                  <w:rFonts w:ascii="Times New Roman" w:hAnsi="Times New Roman" w:cs="Times New Roman"/>
                  <w:spacing w:val="-4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613F5F">
                  <w:rPr>
                    <w:rFonts w:ascii="Times New Roman" w:hAnsi="Times New Roman" w:cs="Times New Roman"/>
                    <w:spacing w:val="-4"/>
                    <w:sz w:val="28"/>
                    <w:szCs w:val="28"/>
                  </w:rPr>
                  <w:t>NY</w:t>
                </w:r>
              </w:smartTag>
              <w:r w:rsidRPr="00613F5F">
                <w:rPr>
                  <w:rFonts w:ascii="Times New Roman" w:hAnsi="Times New Roman" w:cs="Times New Roman"/>
                  <w:spacing w:val="-4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613F5F">
                  <w:rPr>
                    <w:rFonts w:ascii="Times New Roman" w:hAnsi="Times New Roman" w:cs="Times New Roman"/>
                    <w:spacing w:val="-4"/>
                    <w:sz w:val="28"/>
                    <w:szCs w:val="28"/>
                  </w:rPr>
                  <w:t>USA</w:t>
                </w:r>
              </w:smartTag>
            </w:smartTag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  <w:r w:rsidRPr="00613F5F">
              <w:t xml:space="preserve"> </w:t>
            </w:r>
          </w:p>
          <w:p w:rsidR="002B5FFE" w:rsidRPr="00613F5F" w:rsidRDefault="002B5FFE" w:rsidP="00105915">
            <w:pPr>
              <w:pStyle w:val="ListParagraph"/>
              <w:numPr>
                <w:ilvl w:val="0"/>
                <w:numId w:val="29"/>
              </w:numPr>
              <w:bidi w:val="0"/>
              <w:spacing w:after="0" w:line="240" w:lineRule="auto"/>
              <w:ind w:hanging="540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13F5F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Santaniello, V. and Evenson, R. E. 2004</w:t>
            </w:r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 The regulation of agricultural biotechnology. </w:t>
            </w:r>
            <w:smartTag w:uri="urn:schemas-microsoft-com:office:smarttags" w:element="country-region">
              <w:smartTag w:uri="urn:schemas-microsoft-com:office:smarttags" w:element="country-region">
                <w:r w:rsidRPr="00613F5F">
                  <w:rPr>
                    <w:rFonts w:ascii="Times New Roman" w:hAnsi="Times New Roman" w:cs="Times New Roman"/>
                    <w:spacing w:val="-4"/>
                    <w:sz w:val="28"/>
                    <w:szCs w:val="28"/>
                  </w:rPr>
                  <w:t>CABI</w:t>
                </w:r>
              </w:smartTag>
              <w:r w:rsidRPr="00613F5F">
                <w:rPr>
                  <w:rFonts w:ascii="Times New Roman" w:hAnsi="Times New Roman" w:cs="Times New Roman"/>
                  <w:spacing w:val="-4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613F5F">
                  <w:rPr>
                    <w:rFonts w:ascii="Times New Roman" w:hAnsi="Times New Roman" w:cs="Times New Roman"/>
                    <w:spacing w:val="-4"/>
                    <w:sz w:val="28"/>
                    <w:szCs w:val="28"/>
                  </w:rPr>
                  <w:t>UK</w:t>
                </w:r>
              </w:smartTag>
            </w:smartTag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  <w:r w:rsidRPr="00613F5F">
              <w:t xml:space="preserve"> </w:t>
            </w:r>
          </w:p>
          <w:p w:rsidR="002B5FFE" w:rsidRPr="00851D85" w:rsidRDefault="002B5FFE" w:rsidP="00105915">
            <w:pPr>
              <w:pStyle w:val="ListParagraph"/>
              <w:bidi w:val="0"/>
              <w:spacing w:after="0" w:line="240" w:lineRule="auto"/>
              <w:jc w:val="lowKashida"/>
              <w:rPr>
                <w:rFonts w:ascii="Times New Roman" w:hAnsi="Times New Roman" w:cs="Times New Roman"/>
                <w:spacing w:val="-4"/>
                <w:sz w:val="24"/>
                <w:szCs w:val="24"/>
                <w:lang w:eastAsia="zh-CN"/>
              </w:rPr>
            </w:pPr>
          </w:p>
        </w:tc>
      </w:tr>
    </w:tbl>
    <w:p w:rsidR="002B5FFE" w:rsidRDefault="002B5FFE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2B5FFE" w:rsidRPr="00571C5A" w:rsidTr="00571C5A">
        <w:trPr>
          <w:trHeight w:val="355"/>
        </w:trPr>
        <w:tc>
          <w:tcPr>
            <w:tcW w:w="9781" w:type="dxa"/>
            <w:shd w:val="clear" w:color="auto" w:fill="FABF8F"/>
            <w:vAlign w:val="center"/>
          </w:tcPr>
          <w:p w:rsidR="002B5FFE" w:rsidRPr="00571C5A" w:rsidRDefault="002B5FFE" w:rsidP="00844B7F">
            <w:pPr>
              <w:pStyle w:val="Subtitle"/>
              <w:spacing w:before="60" w:after="60"/>
              <w:ind w:left="49"/>
              <w:rPr>
                <w:rFonts w:ascii="Times New Roman" w:hAnsi="Times New Roman" w:cs="Times New Roman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color w:val="000080"/>
                <w:sz w:val="26"/>
                <w:szCs w:val="26"/>
                <w:lang w:bidi="ar-EG"/>
              </w:rPr>
              <w:t>9. FACILITIES REQUIRED FOR TEACHING AND LEARNING</w:t>
            </w:r>
          </w:p>
        </w:tc>
      </w:tr>
      <w:tr w:rsidR="002B5FFE" w:rsidRPr="00571C5A" w:rsidTr="004B6DCF">
        <w:trPr>
          <w:trHeight w:val="1422"/>
        </w:trPr>
        <w:tc>
          <w:tcPr>
            <w:tcW w:w="9781" w:type="dxa"/>
            <w:vAlign w:val="center"/>
          </w:tcPr>
          <w:p w:rsidR="002B5FFE" w:rsidRPr="00571C5A" w:rsidRDefault="002B5FFE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hanging="284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571C5A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Teaching aids/materials: e.g. boards – overhead projector – data-show projector – stationary.. etc. </w:t>
            </w:r>
          </w:p>
          <w:p w:rsidR="002B5FFE" w:rsidRPr="00571C5A" w:rsidRDefault="002B5FFE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hanging="284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571C5A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2B5FFE" w:rsidRPr="00571C5A" w:rsidRDefault="002B5FFE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hanging="284"/>
              <w:rPr>
                <w:sz w:val="26"/>
                <w:szCs w:val="26"/>
              </w:rPr>
            </w:pPr>
            <w:r w:rsidRPr="00571C5A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Computers.</w:t>
            </w:r>
          </w:p>
          <w:p w:rsidR="002B5FFE" w:rsidRPr="00571C5A" w:rsidRDefault="002B5FFE" w:rsidP="00CA7972">
            <w:pPr>
              <w:pStyle w:val="Subtitle"/>
              <w:numPr>
                <w:ilvl w:val="0"/>
                <w:numId w:val="3"/>
              </w:numPr>
              <w:tabs>
                <w:tab w:val="clear" w:pos="720"/>
              </w:tabs>
              <w:ind w:left="454" w:right="454" w:hanging="28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1C5A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Facilities for site visits etc., which are necessary for teaching the course</w:t>
            </w:r>
            <w:r w:rsidRPr="00571C5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2B5FFE" w:rsidRDefault="002B5FFE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2B5FFE" w:rsidRPr="00571C5A" w:rsidTr="00CA7972">
        <w:trPr>
          <w:trHeight w:val="419"/>
        </w:trPr>
        <w:tc>
          <w:tcPr>
            <w:tcW w:w="3420" w:type="dxa"/>
            <w:vAlign w:val="center"/>
          </w:tcPr>
          <w:p w:rsidR="002B5FFE" w:rsidRPr="00571C5A" w:rsidRDefault="002B5FFE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71C5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2B5FFE" w:rsidRPr="00571C5A" w:rsidRDefault="002B5FFE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 w:rsidRPr="00571C5A">
              <w:rPr>
                <w:rFonts w:ascii="Tahoma" w:cs="Tahoma"/>
                <w:b/>
                <w:bCs/>
                <w:sz w:val="18"/>
                <w:szCs w:val="18"/>
              </w:rPr>
              <w:t xml:space="preserve">Prof. Dr. </w:t>
            </w:r>
          </w:p>
          <w:p w:rsidR="002B5FFE" w:rsidRPr="00571C5A" w:rsidRDefault="002B5FFE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 w:rsidRPr="00571C5A">
              <w:rPr>
                <w:rFonts w:ascii="Tahoma" w:cs="Tahoma"/>
                <w:b/>
                <w:bCs/>
                <w:sz w:val="18"/>
                <w:szCs w:val="18"/>
              </w:rPr>
              <w:t xml:space="preserve">Prof. Dr. </w:t>
            </w:r>
          </w:p>
        </w:tc>
      </w:tr>
      <w:tr w:rsidR="002B5FFE" w:rsidRPr="00571C5A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2B5FFE" w:rsidRPr="00571C5A" w:rsidRDefault="002B5FFE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71C5A">
              <w:rPr>
                <w:rFonts w:ascii="Tahoma" w:hAnsi="Tahoma" w:cs="Tahoma"/>
                <w:b/>
                <w:bCs/>
                <w:sz w:val="22"/>
                <w:szCs w:val="22"/>
              </w:rPr>
              <w:t>Date:   /   / 2015</w:t>
            </w:r>
          </w:p>
        </w:tc>
      </w:tr>
    </w:tbl>
    <w:p w:rsidR="002B5FFE" w:rsidRDefault="002B5FFE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2B5FFE" w:rsidSect="004B6DCF">
      <w:headerReference w:type="default" r:id="rId9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FE" w:rsidRDefault="002B5FFE" w:rsidP="00A02DE8">
      <w:r>
        <w:separator/>
      </w:r>
    </w:p>
  </w:endnote>
  <w:endnote w:type="continuationSeparator" w:id="0">
    <w:p w:rsidR="002B5FFE" w:rsidRDefault="002B5FFE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FFE" w:rsidRDefault="002B5FFE" w:rsidP="00CA7972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B5FFE" w:rsidRDefault="002B5FFE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FE" w:rsidRDefault="002B5FFE" w:rsidP="00A02DE8">
      <w:r>
        <w:separator/>
      </w:r>
    </w:p>
  </w:footnote>
  <w:footnote w:type="continuationSeparator" w:id="0">
    <w:p w:rsidR="002B5FFE" w:rsidRDefault="002B5FFE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6" w:type="dxa"/>
      <w:tblLook w:val="00A0" w:firstRow="1" w:lastRow="0" w:firstColumn="1" w:lastColumn="0" w:noHBand="0" w:noVBand="0"/>
    </w:tblPr>
    <w:tblGrid>
      <w:gridCol w:w="2769"/>
      <w:gridCol w:w="3981"/>
      <w:gridCol w:w="3256"/>
    </w:tblGrid>
    <w:tr w:rsidR="002B5FFE" w:rsidRPr="00571C5A" w:rsidTr="00816885">
      <w:trPr>
        <w:trHeight w:val="1322"/>
      </w:trPr>
      <w:tc>
        <w:tcPr>
          <w:tcW w:w="2769" w:type="dxa"/>
        </w:tcPr>
        <w:p w:rsidR="002B5FFE" w:rsidRPr="00571C5A" w:rsidRDefault="002B5FFE" w:rsidP="00816885">
          <w:pPr>
            <w:bidi w:val="0"/>
            <w:jc w:val="center"/>
            <w:rPr>
              <w:color w:val="00B050"/>
              <w:sz w:val="16"/>
              <w:szCs w:val="16"/>
            </w:rPr>
          </w:pPr>
        </w:p>
        <w:p w:rsidR="002B5FFE" w:rsidRPr="00571C5A" w:rsidRDefault="002B5FFE" w:rsidP="00816885">
          <w:pPr>
            <w:bidi w:val="0"/>
            <w:jc w:val="center"/>
          </w:pPr>
          <w:r w:rsidRPr="003F38AB">
            <w:rPr>
              <w:b/>
              <w:bCs/>
              <w:i/>
              <w:iCs/>
              <w:noProof/>
              <w:color w:val="00B050"/>
              <w:lang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i1028" type="#_x0000_t75" alt="Picture1" style="width:90pt;height:71.25pt;visibility:visible">
                <v:imagedata r:id="rId1" o:title=""/>
              </v:shape>
            </w:pict>
          </w:r>
        </w:p>
      </w:tc>
      <w:tc>
        <w:tcPr>
          <w:tcW w:w="3981" w:type="dxa"/>
        </w:tcPr>
        <w:p w:rsidR="002B5FFE" w:rsidRPr="00571C5A" w:rsidRDefault="002B5FFE" w:rsidP="00816885">
          <w:pPr>
            <w:bidi w:val="0"/>
            <w:jc w:val="center"/>
            <w:rPr>
              <w:b/>
              <w:bCs/>
              <w:color w:val="000000"/>
            </w:rPr>
          </w:pPr>
          <w:r w:rsidRPr="003F38AB">
            <w:rPr>
              <w:b/>
              <w:bCs/>
              <w:noProof/>
              <w:color w:val="000000"/>
              <w:lang w:eastAsia="zh-CN"/>
            </w:rPr>
            <w:pict>
              <v:shape id="Picture 29" o:spid="_x0000_i1029" type="#_x0000_t75" style="width:81pt;height:81pt;visibility:visible">
                <v:imagedata r:id="rId2" o:title=""/>
              </v:shape>
            </w:pict>
          </w:r>
        </w:p>
        <w:p w:rsidR="002B5FFE" w:rsidRPr="00571C5A" w:rsidRDefault="002B5FFE" w:rsidP="00816885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  <w:lang w:bidi="ar-EG"/>
            </w:rPr>
          </w:pPr>
          <w:r w:rsidRPr="00571C5A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2B5FFE" w:rsidRPr="00571C5A" w:rsidRDefault="002B5FFE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571C5A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2B5FFE" w:rsidRPr="00571C5A" w:rsidRDefault="002B5FFE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b/>
              <w:bCs/>
              <w:color w:val="000000"/>
            </w:rPr>
          </w:pPr>
          <w:r w:rsidRPr="00571C5A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 w:rsidRPr="00571C5A">
            <w:rPr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</w:tcPr>
        <w:p w:rsidR="002B5FFE" w:rsidRPr="00571C5A" w:rsidRDefault="002B5FFE" w:rsidP="0048491D">
          <w:pPr>
            <w:bidi w:val="0"/>
            <w:jc w:val="center"/>
            <w:rPr>
              <w:b/>
              <w:bCs/>
              <w:color w:val="00B050"/>
            </w:rPr>
          </w:pPr>
          <w:r w:rsidRPr="003F38AB">
            <w:rPr>
              <w:b/>
              <w:bCs/>
              <w:noProof/>
              <w:color w:val="00B050"/>
              <w:lang w:eastAsia="zh-CN"/>
            </w:rPr>
            <w:pict>
              <v:shape id="Picture 1" o:spid="_x0000_i1030" type="#_x0000_t75" style="width:111pt;height:10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EiKlkQIAAB0FAAAOAAAAZHJzL2Uyb0RvYy54bWyklF1v0zAUhu+R+A+W&#10;77ekLW3XaO0Eq4aQBkwdEzeVkOucJFYd2zp2P8av59hJR7kCjUiJ/JXXj99zjq9vjq1me0CvrJnz&#10;wWXOGRhpS2XqOX/6dndxxZkPwpRCWwNz/gye3yzevrk+uAKGtrG6BGQkYnxxcHPehOCKLPOygVb4&#10;S+vA0GRlsRWBulhnJYoDqbc6G+b5JDtYLB1aCd7T6LKb5IukX1Ugw9eq8hCYnvPJNB9POAvEObzK&#10;B9TEOR9O383GY842cz4ajkfTdzxbXIuiRuEaJXsy8QqwVihDHC9SSxEE26F6hZRTMuwQSI1aBb09&#10;FrX+Q60Xaf9JoxW43bkLaVsngtoorcJzCkAPZfYPSj5gRyi/7B+QqZIspXwwoqXA03Q8AxtwVoKX&#10;5PxtsX7ylDnrDwLFVoT1Evw2WLe+EzX+uLe1vXSmjuGgcxZRM+7AHEIFuAJNHHtYgVc/ST5PVtPC&#10;eyu3nhl72whTw3tEe2hAlJ6CHqWyc62++wf7Rit3p7SOkYvt3iXi/Xtq2qpSEpZW7lowoctPTKDW&#10;+EY5TxlXQLsBcgY/lQlIFB7livI0pZ0PCEE2cfOKIPrxjBadJtIBfkPG43hHtmwOn21JRohdsMmL&#10;Y4Vt1CEodowGsef4TdvAMTBJg4N8MhnNqEQlzc0GV9PJKJkkitPfDn34CLYl2z0VDhJoUhf7ex+R&#10;Ce20JG6mTfwaGx3sZrsRSKVIvySiXQB8bMoD2+gdrgS5MZwNBzkhliruMhjNpl0vFWgeH86ErumK&#10;CZpMtOG7Cs1jI9xL6D3Wm1uNbC+o0kfp6UC1a0Q3OhlHnQ6rX54OYE88qXeGmryO7vaJQmanJf3l&#10;ECv6vE/t81tt8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mCphLcAAAABQEA&#10;AA8AAABkcnMvZG93bnJldi54bWxMj0FPwzAMhe9I/IfISFzQlqZIEytNp2licOHCQIJj1pqmkDil&#10;ybry7zG7wMWy9Z6ev1euJu/EiEPsAmlQ8wwEUh2ajloNL8/b2Q2ImAw1xgVCDd8YYVWdn5WmaMKR&#10;nnDcpVZwCMXCaLAp9YWUsbboTZyHHom19zB4k/gcWtkM5sjh3sk8yxbSm474gzU9bizWn7uD17BR&#10;11/uTr5dPa6XW/swYrz/eI1aX15M61sQCaf0Z4ZffEaHipn24UBNFE4DF0mnyVqeK66x50UtFMiq&#10;lP/pqx8AAAD//wMAUEsDBAoAAAAAAAAAIQAz6OCMuGYAALhmAAAUAAAAZHJzL21lZGlhL2ltYWdl&#10;MS5wbmeJUE5HDQoaCgAAAA1JSERSAAAAugAAAMcIBgAAAK6ySe4AAAAJcEhZcwAACxMAAAsTAQCa&#10;nBgAAApPaUNDUFBob3Rvc2hvcCBJQ0MgcHJvZmlsZQAAeNqdU2dUU+kWPffe9EJLiICUS29SFQgg&#10;UkKLgBSRJiohCRBKiCGh2RVRwRFFRQQbyKCIA46OgIwVUSwMigrYB+Qhoo6Do4iKyvvhe6Nr1rz3&#10;5s3+tdc+56zznbPPB8AIDJZIM1E1gAypQh4R4IPHxMbh5C5AgQokcAAQCLNkIXP9IwEA+H48PCsi&#10;wAe+AAF40wsIAMBNm8AwHIf/D+pCmVwBgIQBwHSROEsIgBQAQHqOQqYAQEYBgJ2YJlMAoAQAYMtj&#10;YuMAUC0AYCd/5tMAgJ34mXsBAFuUIRUBoJEAIBNliEQAaDsArM9WikUAWDAAFGZLxDkA2C0AMElX&#10;ZkgAsLcAwM4QC7IACAwAMFGIhSkABHsAYMgjI3gAhJkAFEbyVzzxK64Q5yoAAHiZsjy5JDlFgVsI&#10;LXEHV1cuHijOSRcrFDZhAmGaQC7CeZkZMoE0D+DzzAAAoJEVEeCD8/14zg6uzs42jrYOXy3qvwb/&#10;ImJi4/7lz6twQAAA4XR+0f4sL7MagDsGgG3+oiXuBGheC6B194tmsg9AtQCg6dpX83D4fjw8RaGQ&#10;udnZ5eTk2ErEQlthyld9/mfCX8BX/Wz5fjz89/XgvuIkgTJdgUcE+ODCzPRMpRzPkgmEYtzmj0f8&#10;twv//B3TIsRJYrlYKhTjURJxjkSajPMypSKJQpIpxSXS/2Ti3yz7Az7fNQCwaj4Be5EtqF1jA/ZL&#10;JxBYdMDi9wAA8rtvwdQoCAOAaIPhz3f/7z/9R6AlAIBmSZJxAABeRCQuVMqzP8cIAABEoIEqsEEb&#10;9MEYLMAGHMEF3MEL/GA2hEIkxMJCEEIKZIAccmAprIJCKIbNsB0qYC/UQB00wFFohpNwDi7CVbgO&#10;PXAP+mEInsEovIEJBEHICBNhIdqIAWKKWCOOCBeZhfghwUgEEoskIMmIFFEiS5E1SDFSilQgVUgd&#10;8j1yAjmHXEa6kTvIADKC/Ia8RzGUgbJRPdQMtUO5qDcahEaiC9BkdDGajxagm9BytBo9jDah59Cr&#10;aA/ajz5DxzDA6BgHM8RsMC7Gw0KxOCwJk2PLsSKsDKvGGrBWrAO7ifVjz7F3BBKBRcAJNgR3QiBh&#10;HkFIWExYTthIqCAcJDQR2gk3CQOEUcInIpOoS7QmuhH5xBhiMjGHWEgsI9YSjxMvEHuIQ8Q3JBKJ&#10;QzInuZACSbGkVNIS0kbSblIj6SypmzRIGiOTydpka7IHOZQsICvIheSd5MPkM+Qb5CHyWwqdYkBx&#10;pPhT4ihSympKGeUQ5TTlBmWYMkFVo5pS3aihVBE1j1pCraG2Uq9Rh6gTNHWaOc2DFklLpa2ildMa&#10;aBdo92mv6HS6Ed2VHk6X0FfSy+lH6JfoA/R3DA2GFYPHiGcoGZsYBxhnGXcYr5hMphnTixnHVDA3&#10;MeuY55kPmW9VWCq2KnwVkcoKlUqVJpUbKi9Uqaqmqt6qC1XzVctUj6leU32uRlUzU+OpCdSWq1Wq&#10;nVDrUxtTZ6k7qIeqZ6hvVD+kfln9iQZZw0zDT0OkUaCxX+O8xiALYxmzeCwhaw2rhnWBNcQmsc3Z&#10;fHYqu5j9HbuLPaqpoTlDM0ozV7NS85RmPwfjmHH4nHROCecop5fzforeFO8p4ikbpjRMuTFlXGuq&#10;lpeWWKtIq1GrR+u9Nq7tp52mvUW7WfuBDkHHSidcJ0dnj84FnedT2VPdpwqnFk09OvWuLqprpRuh&#10;u0R3v26n7pievl6Ankxvp955vef6HH0v/VT9bfqn9UcMWAazDCQG2wzOGDzFNXFvPB0vx9vxUUNd&#10;w0BDpWGVYZfhhJG50Tyj1UaNRg+MacZc4yTjbcZtxqMmBiYhJktN6k3umlJNuaYppjtMO0zHzczN&#10;os3WmTWbPTHXMueb55vXm9+3YFp4Wiy2qLa4ZUmy5FqmWe62vG6FWjlZpVhVWl2zRq2drSXWu627&#10;pxGnuU6TTque1mfDsPG2ybaptxmw5dgG2662bbZ9YWdiF2e3xa7D7pO9k326fY39PQcNh9kOqx1a&#10;HX5ztHIUOlY63prOnO4/fcX0lukvZ1jPEM/YM+O2E8spxGmdU5vTR2cXZ7lzg/OIi4lLgssulz4u&#10;mxvG3ci95Ep09XFd4XrS9Z2bs5vC7ajbr+427mnuh9yfzDSfKZ5ZM3PQw8hD4FHl0T8Ln5Uwa9+s&#10;fk9DT4FntecjL2MvkVet17C3pXeq92HvFz72PnKf4z7jPDfeMt5ZX8w3wLfIt8tPw2+eX4XfQ38j&#10;/2T/ev/RAKeAJQFnA4mBQYFbAvv4enwhv44/Ottl9rLZ7UGMoLlBFUGPgq2C5cGtIWjI7JCtIffn&#10;mM6RzmkOhVB+6NbQB2HmYYvDfgwnhYeFV4Y/jnCIWBrRMZc1d9HcQ3PfRPpElkTem2cxTzmvLUo1&#10;Kj6qLmo82je6NLo/xi5mWczVWJ1YSWxLHDkuKq42bmy+3/zt84fineIL43sXmC/IXXB5oc7C9IWn&#10;FqkuEiw6lkBMiE44lPBBECqoFowl8hN3JY4KecIdwmciL9E20YjYQ1wqHk7ySCpNepLskbw1eSTF&#10;M6Us5bmEJ6mQvEwNTN2bOp4WmnYgbTI9Or0xg5KRkHFCqiFNk7Zn6mfmZnbLrGWFsv7Fbou3Lx6V&#10;B8lrs5CsBVktCrZCpuhUWijXKgeyZ2VXZr/Nico5lqueK83tzLPK25A3nO+f/+0SwhLhkralhktX&#10;LR1Y5r2sajmyPHF52wrjFQUrhlYGrDy4irYqbdVPq+1Xl65+vSZ6TWuBXsHKgsG1AWvrC1UK5YV9&#10;69zX7V1PWC9Z37Vh+oadGz4ViYquFNsXlxV/2CjceOUbh2/Kv5nclLSpq8S5ZM9m0mbp5t4tnlsO&#10;lqqX5pcObg3Z2rQN31a07fX2Rdsvl80o27uDtkO5o788uLxlp8nOzTs/VKRU9FT6VDbu0t21Ydf4&#10;btHuG3u89jTs1dtbvPf9Psm+21UBVU3VZtVl+0n7s/c/romq6fiW+21drU5tce3HA9ID/QcjDrbX&#10;udTVHdI9VFKP1ivrRw7HH77+ne93LQ02DVWNnMbiI3BEeeTp9wnf9x4NOtp2jHus4QfTH3YdZx0v&#10;akKa8ppGm1Oa+1tiW7pPzD7R1ureevxH2x8PnDQ8WXlK81TJadrpgtOTZ/LPjJ2VnX1+LvncYNui&#10;tnvnY87fag9v77oQdOHSRf+L5zu8O85c8rh08rLb5RNXuFearzpfbep06jz+k9NPx7ucu5quuVxr&#10;ue56vbV7ZvfpG543zt30vXnxFv/W1Z45Pd2983pv98X39d8W3X5yJ/3Oy7vZdyfurbxPvF/0QO1B&#10;2UPdh9U/W/7c2O/cf2rAd6Dz0dxH9waFg8/+kfWPD0MFj5mPy4YNhuueOD45OeI/cv3p/KdDz2TP&#10;Jp4X/qL+y64XFi9++NXr187RmNGhl/KXk79tfKX96sDrGa/bxsLGHr7JeDMxXvRW++3Bd9x3He+j&#10;3w9P5Hwgfyj/aPmx9VPQp/uTGZOT/wQDmPP8YzMt2wAAACBjSFJNAAB6JQAAgIMAAPn/AACA6QAA&#10;dTAAAOpgAAA6mAAAF2+SX8VGAABb40lEQVR42uydeVxU1/n/3844zmSEEAiBECiFECjFUCnBEK3F&#10;Wq3VGqnVWq2NtVqrP6v1qzWxRmtjjdZojcZojNZoTIj7blzivsZd44YLiqCiiCLINgwMM8/vj3MH&#10;BsS4oXGZ5/U6L4Y79565y+c+5/Ms5zm1RAS3PIlSAhhv8l229tf3Ebsm53knh7Brf5y1KPN5R77Z&#10;AlDLDfT7KTbAoH0uBGoD+dr/pYBZ+2zS/upcPt/t79yuOLTfezLEDfS7kkIgR/uc8wzk+pB++iVr&#10;Wo4PgCX7YpAly667mJkWWlhcC4A8a+bzBXn22labQwdQYrfVNpk8CmvroY7BsxDA61mzxeBrtjzr&#10;6ZUH8Eyg3xXvIL8rvoHfT8c/8JL6PZ8cCC69uTauDtDOlygP8Kryveu2TMAP0D92T6y2G7Q1IqkP&#10;8LeM7tvt1uj3QRzAQV8yzrwEUHj4eFTKvl0NTx9V/5/PzPa9nlv4cm4O5OWpIyxAiQMKbKDXYFlQ&#10;AnYXXekkGw5XraODOo4KEqIDbHowmuEZb3Wkr7/5WEBw8PnIH4edAXj5lfqH68WHpuPdeAeElVYc&#10;+ahQF4vLeejvgoK5gX4XkgPsepnDF18AOL59a5Mjew/GZp7Mej49MzcGoOAqWMrgonPgt0MuYNXM&#10;O4AioBYK2PcqTtbuo/1v114SJzQ8AS8TRL5oPh4WGZoOEPvzgEtNf91wl1dQ22UQnFO9YZnnAnhv&#10;t0Z/vCUPrDteZt2G5gD7Nx6uf3Dn/rjzZwteBki5Dll6sOkNZJfaALjigIIqmhgdmH0g0F8Zl8/4&#10;+vG8V108PTww+yhN7PMsPO1lxFxL48NyBYfDgK3ETEGeeiWuZedx9bqda9cuq9fueg6Zly1kZ337&#10;i/CMxrLtLi9DXQNEh3keS2jx8jGAZu1ar6rX5LXdUP+M2svsYgw/aMPczdG/K5nwmF7Xy1oD6ASE&#10;uzn6kyIlq14GsC/bmrBl3Y6f7j50MPZKRkkEQHoupNqU7wEXvwqAQVN+oRHB1I8LJDYmEoD60RFE&#10;v1yPIJ/vAf7a3l6arr1TzpmnEZUClzM4S64lj5Q0Ze8mH85k/74zJB/+BoDTyVlkXrnRWjVrdMfm&#10;ovnDQkiPfy1uP0D7rolfxrbsPAfCyr6z0RQjt3an1sxI8IQA/SLsSep0fsmq1ht37nkNeOloqo3U&#10;AjhRCOed74ATKBqoo+NC+HniK7RpmEDMKxEAeBgTHvCQfzNxoruAtIx9fL3tGOu+mgfAprWpXNS+&#10;dkLEQGWn4VNATKT+bOd2DXd26ttpPoAxoOPKRy9I9MQD/atI+5w5fwBYv2Rno4MHUl88mUtImkZk&#10;TxaqOJoOCItUwG3RoiGvt25ByxY/1fqIfwCeCSt3FySqTjLLPRlHT25lxZcbWbdyFQCHd+WRZ6us&#10;9Z9xflaXmN6iVdjZvv06zq/foscn2vjluLvzsPOw+eIfL6Bbl8QC5Eyd+eevF69rsSPF9hLAQYue&#10;IyV2rtgq7n/QD7z49W8S6P7H9sRGNNU6CH4MX/g0dWsKjzEnaTHz52wAYNeuixTYK5MrA/A08Eqs&#10;J8CxP/f/7cLELr2nQoMrj/pdeByN0QNu27pGDdmpburyUIgNspe8lvbpJ3/eu3JHYyBy50kreyxG&#10;9heWlA+kRg9o3T6Gvn27AtA0riMQcHcDc8kG9Mbm92oV890EOZWJnZ21kf9N/Yx581Zx9GTFtwEu&#10;ZM0CRITpz/bs02ZF9wFDR6mtcdk379tpRHtWMSad44WrYVkdZbt/lOfRBXre/NcALv5v+l/WrDoY&#10;uz8lN+ZIrvpqVyngAL9wBaR+f/0TA/p3wEyzuwLkR5P/hLGOCqoYxMSA/hOI/UkUABs2zAHq1+CF&#10;HQRi7/AYZ5TTov1vdtlup7JZ6iqFwCW+WvUhABPf/4Jdm/PKezFqPZQALytWlz7wrQ6LuvQd9i7U&#10;y6/w57j2B+DBw5Y09ggB3WkXLY3LmfZZ19Wfb/kZ8PKBMwXsyIdTVijSlEFMUx8G/u0tOid20o4J&#10;uftfte0gLOKnZGuBxH+9PZQjyYd4pXEoAP17/B0IrXKOd/eAVy1+mxJyaNd+2h0emcq8JUs4vEex&#10;ttFjPtHAducv9cXzi3lv+EwAFi7cSFbhjXvFBOrPjhj720UAbTqPfrvCaHXV6BbthbN9y4tWVbNX&#10;l3T2ZHP0vm4K/Z3Ki8Ag7fPbj8QZi8gj0HY/L4u7/UsWd/vXptYBuwaGII29VPMDwYA0b1tfNu2c&#10;KJt2ThSRU1JzYheRQ5JT9LXkFH1dvtUqu8Uqu2X85N63OP6EiJyQrV+Pk2Mp06vdo+Dqaim4ulrC&#10;ApGk2X3v4hxXS3AoYjCrlpw8vUauvNQ6V4YNaik+HgioZtCaTmstG3p/k7x9SE+R0jt8pqVV/goi&#10;OdrfMq1V/f7u20MO8HwkecQfj/WKWTqqnk5G1dNJUx+zeFFx4xNahcvO5AUiUiYPUk6dmCanTkwT&#10;T0+DnDoz+yZI2S5NG/pJ04Z+5ec7elxvGT2u8suxdvVwWbt6uACyfPmgu3oZMy6vlZyinZJTtPMO&#10;X2LR7l3ZtwB+ngwZ0ESGDGginjp1HU6gA+IDaX06xCy1509rYc+f1uLOgP5g2kMK8AWviix4NX9U&#10;wmezG3oe7e9vlHATEm5C0CP1G/nJ6rUTZfXaiSJyXb4LSZrRX5Jm9BdAEtvGVYOh1dIg1lvGjukh&#10;Y8f0kL1fz5LVq0dJ734J0rtfgoikiEixiIisXzte1q8dL4Cs3zK4GiCeFZEzWrs3KcvfImX5W0Qk&#10;7a6Oz7+2SLp1jivX7Lj8DfREAj1JmzWx7QSRb55Rz9KutarPuEj7a3XZVuayzVrl+wKtPRZAP1VH&#10;1g/rvqFtyOYNbUOkT7Be6hsRH5DgeiYJrmeScbOHiEh+DUL2zkeCuTMHSEIDL0lo4CW9+zUSowdy&#10;9uxKlz2uSp+ejQSQISM6yZARnUTkqohcE5GdIrJTrEVby4G8Yf142bBeAf2bY59X+bVi6dsvXgb0&#10;ayMD+rW5h+sskK1r+0ugLxLoi6xcMfYm1156G/eoSJKPDZPkY8OkTTNvMYDoq9CapvX995w5NjFR&#10;pBjV7hYT9hrB1sNojM5w23qPhbzqNkYrtTKkYNbPpGDWz9LeiZ8/pb5BWvvppLWfTsw6xOCD9H+n&#10;o4h8o7Wak01rx0j/3s1F5ILWbi0Xzi6SsACkVYtQadUiVCZN6yp6ExIWFijdO8dK986xEh/nIQ0a&#10;BonRw1jOzb18TRIWZpLgIE8JDvKUJg1DNENVZMuWMbJlyxjRm5D80rWVfs8qW8TTH/H004mnn05E&#10;DlRzVpdkZpJzpLvZaJcl8bEVtkJCk5hq9jknIvvu8C5ekJVz+0tcMGJENW/tN0x60sa80/qjMe+0&#10;/qiCyjjb9dvER/HjwNEzkJUD+65v5b9nfSt/6RaIhJqM5TesTZsoOXtp5n3j2ePH9RBAGiaESsOE&#10;0HLgfZtMm9GzHCzO5h/IDdtu1QYP6VFhjK4dKWvXjpRGTSKrpQ5detUvP85+AxBzZGD/GAHkUtFa&#10;uVS0thLFqJClAkh8vJfEx3vJzgMTtZciRxYt7iOLFveRNzpHiciRu7ybB2TcwOYybmBzCQAxa8/Q&#10;ed7x9XWpJ/ZNaHtbiu+2sFNwR3TnuwN52fIfXR0Ru3h8tNfhJh56aeKhF/SId6BBpiX1lGlJPUXk&#10;nCxf/Ja8M/gNKc7ZLsU522sY6tdl0tSBYvRAjB7IyJHdb3nE5Bk9BSNi8FJN54Ws3zRIRo1qJT7B&#10;iE8w0rBZiLRqHygdu8RIp271pFO3etK5R5R06xMrQ95pK0PeaVvJBbpz5zDZuXOYWK3Va9OevZtK&#10;XMMgiWsYVO33ndpFCSDNWkdKs9aRcunyIs0mqJAJY9tLfNMIzQhOKdfyUyd1Lgfj4jUjb+KVsYvI&#10;FhHZIn37NpTx45uJSI7WrFqza795VdLOjJTWCYiXBnizU8ND2tiRbSaNHdlmksi5x9nrchXZO+Z3&#10;snfM775uH7G2R5hRQk06MRgQgwFp2S5WrhdvcrnRGdK8WaAEh5pl6vTuMnV6dxk4sKX0H5SoGXbX&#10;vhWUG9ZPkA3rJ8i4Ed1uaohezp8trdrGSqu2sVIvNvS2Xg67HHKhUkcqUQjVrFXAYheRgps7+UoX&#10;i710sVxImS0ie0XkaxH5WnZvGSnNm4ZKaLBeLl2eLZcuz672Gnp3b3jDiBEe5iWTxvWSb7bOk2+2&#10;zpO4aH/Zl7Ki8pXkLJKgYA/p0KmxdOjU+Fuv+tCRSXLoyCQFWC9k5JiWMnJMS5k8qVs1nq8yEdkt&#10;s8Z3lFAzEmquMFK180tr0dh3X/61WT9TuListaoux+vVUBdrFU/N7Rmt35UxOt9tqz3REnJPeRkP&#10;tzF6wEfmtXt/QVPPowuaekqHQKP46hHfQGTW4qEya/HQKppQaYa1awZKx/YJ0r5TvLTvFC/+kWZp&#10;0jb2lnr3UtZiiYjylIgoT/EyIgP7txORr6WseJOUFW+S6ZN7SELTQDF7IsHh3hIc7i1mf8RerbH3&#10;YGTShJ4SEaETswkxm5T28/ZCRg/rWMWPbi3X+pPGtxcvTwTdt9sEXd6Id3EflopIgXTr0kACAhCR&#10;9Vr7NlFUpSB/rWzYMK5S36VFa27mdZdrZ2fItbMzpGkDo5O+iMlp2/iQtmJB3zcrNPrtGKL2ar67&#10;+rBQl7mvXR4VP39yrK+09NVJS1+deBiQhOZBcvnqom/nxBM7iNGAdO7WXDp3a655BTJubWhO7CwB&#10;wZ4SEOwpHdoliK+PTnz8ES8v1aoDQ/340Nv2vtyef956k+03993v3DlK2neIkfYdYqTf0JYikiwi&#10;2yWxQ6gkdgiV9p3jpVWbKDEZEZNRnfew0X3FKmtl6ZrBsnTNYGnTPlT0BvVdWLSnhEV7unhrFJVK&#10;OTZDTHpkbtKwuwkbSdK8bpI0r5vsOzBSo2sFLtd2wYXKOV+sDTLurUbioyKproZq2sjBCZ+NHJzw&#10;mcgFFQ2/AT/Wh5yjn5n8upyZ/Pqx7mEbR0TqpaGXZ7nhN3BEJ01L3ErOyOWsTeWGTvWy74agR/8B&#10;LcsBbDQh8Q3r3wBsvyCk7+BESbk0T1IuzSuPVD6MYi3bItayLVIv1kcACQg2S0CwWVZuGF5tcEhk&#10;g6zY0E9EDmmtwjsickASGvpK955N7iYDRlYvHyFvDWojbw26WQCr6KZHH9kwQo5sGCGxQUqzu+TN&#10;pLVv6f2NyOLYGz0wRdV4W64+dAGjL92U1C23ydsftXz0TNjwz39t/O+KNkDcZ6kOdl7JwRYAE6eO&#10;B6Bt0wEVUw0OqbIqX248Src32hLsn1ieH33zWTgbywNw8z/7G1nZ3vQbqI57/78z+e/7ixCjOraO&#10;vpCM83awQ2SMqnk1YfwIWjb9NRD0iOHBQl7BRrw847T/72yW1PFD/wXg0OEsOncdquWt3yxXPI2D&#10;++ZyaP85snNVbbLMzDw+mLaDFWvHAdCmaV/tGTnzz0FVKPCj8oyhHCrqjQH2Zfzh9T+z7quc8uoL&#10;BUC9cGPKgsXv/QMgKvr3y1QJkVvNTHrgxuiRp0WOPC0Lurw7u7Hn0bZ+emnrpxd/I9K8dZhkla68&#10;IaInxeulTWt/adPaX9Aji1aPucXQqaKja9b2lTVr+8qUGX1ly+p+Ui/EWwLDkMAwJLZRpAAycXJP&#10;mTi5p4ickAuX5sqiFQPlav4KuZpf4Wa7njVX2naMk7Yd42TcpN73kXzk3ISz15RcduHIBRovLtZc&#10;f9ddaFlOFcpYesPny1fnyuWrc6VlK+Wfj6oXJHGNvCWukbcA0qlr41vkChXd5PpvDDJNHtxWgkCC&#10;XIxUTxPiaSJt8ewB/RRnz3dJDrtQhcrcHoevQY2+6wXG/t9E4Lcz5yTz2fkSvi5R07gG9mjDmImT&#10;qTzLvoDuv/85q9fs553RPQHo3XugpqE8q+lfTfH5YOxf6T9oNqmpkwFI/PW7RLz4DCZTOPOWqdIO&#10;2MAnWM/h3Yo1BQW0uulZz/ni7/yhlxpRBvTtyvgxs+7wuguBLLCkQOppAHLTsrBcuEZRVgEXstT8&#10;vpzibMVE9UobldhsGAy1wdOE8Vm1zTfID3+/YAK/r7S0+QdRYHrhHkd1m8tf13o0zqluVqBOuba8&#10;kvYJTduoORXp5z2xFGTToUsjgoOfVbOO5qzn3NmlQMtvmRWUy83rOTqn9unLn+m2xf8EoNcfJ3PR&#10;oirHa5I+akSblQOHzfpbxWhwdwWNagboOfNfS/33uIFfbjj8W4B55x2kmuyMHT8MgG5dRlR72MLF&#10;w8nJL6RXtz7allDtJjnn34ZRdVran//yGi8GB5N+WoEqp8iXJas3QCn4hyqqMmJ4X3q+0YeKKW63&#10;ktuZAqfV7cr+BsuhA5zcvweAlEPfcOX8Va5cKCRbm0l23gIWPVjtUKjhrDZQ5vILzl80uGzT69Rn&#10;g4Y781Pg5asjODiYiHqqgNKPG8cRExeGIfTnLtSlJidZZ/Dmm39SFPD9jTd826VbKz6fOZGK6nbZ&#10;QDK7tm4kKlq9kF4+rTQgG8vBnJX5Bf4B8drkJKiYbheEcwqe5eJ82v+yFweTKyBdCOk9OidsmzL7&#10;495qa5Tlbq6qJmev/tZtT7nlPhmpf0QVKf4OA0YnprXY3TF0c59wowSZkSAzEhjlIbsPTb7buTuS&#10;2D5CEttHyNfbK6aEnT3yuZw98rkMGtRagkK8xMOMeJgRnQHxD/GRURO7aT7n5JqYRKa1LSK7x8uJ&#10;US1kQcsgWdAySEaGIT29kUSdao1AIjSO6a01I3ee5IXLJAanrzlQ6zcIxF9rQSAxBqRjPbN0rGeW&#10;sX3ry95FPUTsCzSeflnjyFYRydK4efG35JiXVsOtVSrD8sW9ZXZSL4ltEFbpHBPbRsv1nE1yPWeT&#10;HNg9Wfx9kQZx3uWuy/IEjrMzpH59P6lf308GD2r3Lfe7yOW3l0uvlvWkV8t6EgQS4PzNlv6S2NJ/&#10;j8imF+/Gz3731OXgu38E2PjuJ3+etT8nYWN2IaGvKqqwcu0svE0Jt9HJBqBJFc5VQOKvfwLAjg2p&#10;TJ86gLySTD79ZLP61m7l8NFM9AY1GHXuEMvUKRMwmxrXgPI4BDu+4vSqNQBs2rGLU6k28grhjEZB&#10;rpRChqOisEO5GMFbMy0CAk34+oTwnJ8Hzz6jeLHZqxhP8/PoahernYqh0GIjr6CUK7mKqlmz87h4&#10;9RoZFxWPdS4sUFXMVMzxN2l3z9/PQOOfq8Knv+6YQKO2HYBGt8Fnq/NilFRcFIf5yU+bsHNHlZPR&#10;nClmA9T/sR87d64EGpQTM0fJBn740i+JbqjozKIFu4E6XDy/QClY9AQFJwARLkTOqnWsqov9u3sX&#10;pn+6H5sLmW3SIHDnpr2L20P85fus0bOQTQP7Lmrlv2dRK39pHaATL5NOWnWor2Xk3f7E5O5vNJCO&#10;7Ru5aKLysIKIHJGYmEAx65HAYMQvyEv8grwEkJaJjeVa6Va5Vrr1HueK5ohkzZVL41vLpfGtZXbL&#10;AHkrGOlsVi1e06yVtK4B8Q81Sbs2CdKuTYJMntBbtm+fITlF210SzQruIopapnlHLmgBsH1y9dIi&#10;2bTmHRk3qp0ktgqSxFZB4udf+XyMIJ6oTEHniOILEuOHDOvdSi6lTJBLKRO0XPNvmzf67R6daVN6&#10;ybQpvSQwQCcmj8rnEBHqLZcuuCacrZFmDb2kT9cm5c/2Ws4EadvGr9JxUfV9ZMrUN+Tq5ely9fJ0&#10;bTQurZTUN31kooTrKkY2PUi9MOOp0uLlP7oTjX4vHP1VN310y3ckEffR66K5FJa8NfjjD+f9flqy&#10;7UcAR0ss9OramimTlvPt5cSqVm6y8Zv2P6Yw34MWLdSQ+9Zbs4CDfDxZFfDZ9vVp1m44SC2Theef&#10;VRRg7OghtG416B7ukVZ/bd889n82h60b0zmcpXjJkRI4a6kowwPgH26mWZNYWreIV+7Mti3xMMTw&#10;3ZVXPk1G2m7Wr9sCwJpVG9ix7TyZLszCtUS0k+I0buxNn4G/oXnbgdqWFzXK4kpdLNpnZ1XeQGAf&#10;R/dvwcf3abUlpAPbNr9Nk5//74Yz69+vrXI0b95Gs2ZxjJqwAGdR7pd+8BNSUwpo116V8qtlzGbl&#10;ikOUFEKb1gq3K1YuByJv6HfHvH8woOdYAC4XqOcTEED6mu0TBgCEhPVbprBV1XtWEbC6TaBnwMKR&#10;gwE+/nDpb/53NPvVQ3bV6Yh3ezGs/93Vofzne78iLDSBZQtV1m6HX7ch5eh+9h1UN/rU6TMUWQpZ&#10;u2EWMfUbaUeF3z3AN3/BhqQ56mFsSWPPJVX4/7Sj4rYEhHjRIbGhcot260pMTBPutkbjgxE7sJ/N&#10;GxbzxadzleWzKoPzeZWodHmuR0yk4uzde3eiZ7+/ufDq6n3d8z7rwu//9AXBWnm/cymrgKvs/Cod&#10;gHZd3iarmmqMZy9MJjSoD4UWVbPds+7vFVCvqmq+/r6xwFEyM44QENRCO+r7N3GVOkjdOly5l3/3&#10;LmlXFGf3VDZR+sbtU3vXq9/rq3vk6JeRGR3HTI33/mZqvLc08PEVPx9k6ufdZOrn3e7Jt1FgXSkd&#10;O8dJj15tpEevNhLg7yWNGkWJp79RPP2N4hVgluUrx9/DLyiuL18Pk+2dImRcqF7aeyHtvZBQLa3V&#10;ZETatouQtu0iZM3KoTeZk/moyFmtzZW1i7pL62belTixroq9EROOTB3f6QZvSWVZKTOndJMObaOl&#10;Q9toAaRpK9c06Z0yeXzvG7xHPsHI+q2TtUzTDKkXaRJArmZ9LVezvr6DZLBil7/Fci15rLQOMkiw&#10;Zpt4gvibSdv99bDu95C9eKa2zOg8ali89zfhvki4L+LjbZLlq0fX0INZK0P7d5KOnZpKx05NBSPi&#10;7W+SgBAPCQjxkITmsTcpv3Ab4fDkCbKve5Ts6x4loyORFt6It6HiQXj76GXI4EQpKtgqj6fYReSs&#10;nDkxSc6cmCR9u9UXzypGrIdm3NUPUW3e5521TMdil6YyRvOvTpf8q9OlRTNvGT6yXZUJ5Vdl1oy2&#10;1bpL+/RtIX36tpDoer6i9GraXdeUKb+yc8ulTTgSjGomEA8jaTt3Dv/Tzp3D/6SM07JKOeu3Y4wO&#10;AWLc9o9bHoHA0qd3SF1OmEROmGRq64+GNzBLgLdePAJ04hGgkw1bx96ddinbogUwVEmGy2dnSs/u&#10;sdK5U6JgQjWQzl1bycgxvWXkmN4SGx8gGzYMvd2MbZHrs0Suz5IzQ+vL2Eikuadq/nptHmU4Mn5i&#10;Bxk/sYPURNWrh0dKRWSK5tb8FtemdY2MGJgoIwYmSpiXojIeLrN+9CDN4s1y4sAkOXFgUjXBpCKX&#10;+aH2G1yTWRdmSNaFGRIbZapWu8fG+2sYyHJJcCtw6av4pn3feMnzpGN9b+lY31uCXGiMJ6RtXz/8&#10;T7dBXU6YipMSJxYnJcqIOL1EeOnEL8goO3fOlJ0777b0RJG0aR4kwaFGSWjgLwkN/KVNo3BJbJOg&#10;SpmFB0pgeKA0aR4vnh6I3qSah7deJk/ufhv975Sype1lQTOjLGhmlO7+SJQrX/Q3ypgxvaVmi48+&#10;TFIkIkOrxDGKXIBUDfjLVsjwAc3Fz6AArtdiBh4uoOndLU5E1t7F+WTIwAGtK4G8V4/Ee7R/iqu8&#10;CCJSNFekaK68EecpYVoswQvE00CaUtY3Bfp1yj5v//74Rh4yvpGHhPmYxTsA+XrfvddW2bd7mnTp&#10;nSgR0d4SEe0tXmbEYDJKq7YxUip7pVT2iki+fHNgsowe11NGj+spU2cMdinNcLPJoSPkVN9AGRFu&#10;kAYeSANnMMOE9O7fWnr3by1iPyaPv4xzScm9A/hcWyH9OjeQfp0blJen8HYpQhQRhKxZ2lELOJ1z&#10;AVqBizYuc5nL6tTUWbJ16xA5dmC0HDswWnvxSqtJQSi+RcrvrewQu4h1q3SuFyrhIOHay9qxvf8e&#10;V7C7gPwcMq/LuxMbeH8T52uUOF+j+Ab5yIEjs2r4gaiHMfCd9mLw0ktG1t0Yg7tFlvYUWdpTlrby&#10;kzcCzRLoYmi2bhYsx1JmyZMlQ8VZovpu5oCK5MuZvaMkMd6jvBaLk9IYQDq2rScd29YTkU01fN7F&#10;N/lc1RNTVk1+juto9bn0bxAg/RsESJTmUeveNeEzVUKjtFpj1G14uuXxE1V8PQdZ2XnUtAakJfj7&#10;SHCktwRHesveQ/evHNyJtM9FZ0SGjep6Z8NU/lw5OzBGxkUZZVyUUeK91VAVFmqQRYtHyaLFo7Ts&#10;uydN3pE7qSH5bdmjSRM6SdKEThLmoTS7wYVrB/giy9cMdzEqq8vZcc2huQ3D8k6e/7eNSntHiuwd&#10;Kd0C9OUVBqRs+Y+kbPmPkOSJiZI8MXFWM789nUMMEuZrlplJQ2Vm0tD7+ljWblJlksPred7G3tdE&#10;tvcQ2d5D1rf1ke5BHhJhRCKMqv5Jj14JosoxPwmyXkQ2VLN92E181K68+Q6hdXWF9EgMrURjnIAf&#10;MrCRDBnY6Fu8V9Xx9uIqniKpYihbq3lhiirRq8ovkdNAPSSyqbds6BQhGzpFSAeP8il5aSKHnhE5&#10;9AzJAxrOTR7QUHpGeUincF+JDfGWTu2jpVP7aPlm5/j78KBU2YqOXdS8zo7dGt5i/01SNr2DzGrk&#10;LbMaeUtLH4OYQcKDPSQ82EOWLh8rT5bsFZGlNzFGnZFRp+SIsx773Rl7Kvi2+vPuEuGBRHhU1u6A&#10;NGwUKFm3qM1zb1J2c1vvRH+RE/3l666RMjhAZZvGax4jQIYPbv2R1ED2olvc8jBLeqXsxeXDW38E&#10;sGjWql+JxRxywWwgr5bKcjLrCmjWoDFDxg3BFNiqBn77KDt3qgnM589f5JXXWhAe0uYmmY4ASaQN&#10;/S8zlqSxMltNFTyWC23bNmDRoi/uNmPzERQ7cFH7vBjsl0HfTfvfme33HvCG9tlZwuMisFL73Ove&#10;zuDKMgDeaN+XxTsuluc7FgA+PjB/9kCat9SmdRLmkjnoOhn6bqS69Uo3k/3fj5g5azEA60/DURtk&#10;OTM2TaR/MqPvRx07jxhXPknbqdozdk9vPrJn4sRGoYbTMf5mifE3S9MQb0nwNkuTMJ3Mnd5F5k7v&#10;8mBG55ThIinDZV/XIOkVoqqx+vioNnZM3yeIpqyXr6e2kEHNTdLRH+noj8zropMzSeGSEIUkRCEz&#10;JiSKyBaRsm4isl1rrjRnqtbu1gC8IXAhU4d2Ls8zcS6cpgcZN7KpjBvZtIaMz6rURas9WTBFDnX3&#10;lQEeFdMLATGYSRvSt+mnQ/o2/VQKJiZWrbN+Q5pubuZXkR++q2Zcr12z5lf6Et1LDn0dcixqbmrT&#10;lq8wZfZIoMV90FwZsPFd1oxdBMD/DuewKg/CQ3yYPfs/yvcZ2+vxV+D7VL79X/4yidN5Ruq/0oyI&#10;l1U+fO8O+WRdXMDfxqoc1T0bD9KzXQB9Bkfi02BqlVFuiUalAdrfQmtSjea8eWmJ5I1qedE/dX6P&#10;k1egFhXrVnftUp8Zn4/VMOJabqMQeNol9/2Zm/xuNXMhDr4LwKo3P2fmjiyW2crPOr1L6wb7Z8z+&#10;+/sGr0677ypN90LKgld7tomQWB+9xAV5SlyQp0T7IW3i/CXtxGxJOzG7ht5azYha0EYmNfOUpn4m&#10;aepnEg+QFm1j76LCbfEjq8Pt24dJYiCSGIgM79eveh/U3iZizzkk9pxDcnnvFpn1hq8cW+wll89M&#10;kctnprjsOV2unR0u184Or0GNXkUKdkvXJv7i45I6AEjTOH+xFq+4DbdgsYtn5qr2v+sxh0RW95Vp&#10;0ci0aCTamX3qgaxY3EdWLO7zpkjWLVfKuB1jdB1w1m3buOUhNDbfuoOA0a1XqVgwvs+bzcINp5uF&#10;G6RxkEmaBHlIfJhJ4sNMsnX9O/eow7ZIwcSWUjCxpYyO8ZRIL5N4mRAvE/LO0A5SedL0Yy4Fi6RT&#10;pF4WJM2UBUnfEqy73FvO7JsnZ/bN0zZMkYITsTJuSAsZN6SFi1t6iBzZOkiObL3VIr1FVULtVX3d&#10;twz/yYS+CeKHWsnbmeceGIjsPjBZdh+429In56R4aUsZEVuZj7dsGLDrxrIXZTf5fB2R67dfBeBa&#10;8qyfXUue9bPeTYK3JgbqpHmIlzQP8ZIoX4PMnTvgLi9ktZwdWV/6RSH9opAwL50E+uhk0ex+smh2&#10;vyfI6FQz5Sd19pJRI2/nXr4hKVv7SMrWPtr/GZK8PlAmje0ok8Z2rHhvTrST4ssLpPjyggdBumT1&#10;jDdk9Yw3JERfQWFMOtXWrxmk0RJnMKj4W3zk2jpLi7rIsHD14jj99gN7xi0UOVNb7n999GMe73SI&#10;luZBSPMgpEGAp4T7IQs+H3iHN2aBnBjWSPpH6MXfgGohXvL1lolPXvT+1DiRU+Okc0Pf29jZKiIt&#10;RaSJ1iaKSIpcSxkglZeoPCZFp+rLpZTJcill8h0B9p4vZ/t4ifHRlxdzMmpJYkkz+kpFSZAyLdJZ&#10;6hLhtIrICZGlrUWWtpbh0RUvzISRiTJhZKKInNVV1EivboXp6tczutv66CuBl3nQ69C45Unm4yvu&#10;ManrbkrRXWNU78ZJo3o3TmoeSFrTQF+J8DbI0qR+sjTpFpSjeK5I8VxJfitMeocbxc9kkHrRflIv&#10;2k8yzq2QJ1GS+jaWpL6NZcqM2/V39xWR5lprI2XJ8VXSAq4rj8veerJ4Vn9ZPKv/PSZM3bkUX5go&#10;zYOM5Z4YZ5m+iWM7yMSxHW5CW/JF1r4l4yKQcRHlxaPSxk1o/76Ta8uDX9qlDJEypvRuNLtNkOlE&#10;QqCXRPogkT7IlhWTbmLzTJIzvevJmd71pE+ohwQZkQaNwuXG5UeerNyVbo0CpFujACm4beNvkJSd&#10;aiNlp9qIyEA5MN1L9i7qJBX56FNFJEGOLPKX3etHy+71o7+bSyveIO3jfKR9nE+5kerk2sOHtZSK&#10;mulaJuSZ0TKtgUlCQEI0kE8c2e59tZCXk6aUfVdrGOUzsXeLaS2DSGvsb5bG/mYJ9zfJgb1VEsJy&#10;5klKnyDpFekhvSI9JMATaZNYT0SOyRMtZybKG80i5Y1mkXdwUBspS+skZWmdNG/JCREZJSI9RaSn&#10;7JwXLBlb68nZtcFSmrNSSnNWfocXeExEjknXZj7i78LZARkypImIXBDJGSOSM0aWNvdwnQKZNmxg&#10;sxnVL951562GFgK4wtg//HLp/o0n2gJctOmp7Wdg1YpZKvfAI5WT/07if5vPkpSl6mAlNGvM4sVz&#10;efSWVqlZSZvfhRk71eeRE5Nu86hOOOuOQz2gOZBH9lG13Mrhk9E06xBD4eHPSM5uDUB8sxHf8ZVu&#10;oO8v/8rCdafL46IWYGL7WAIsKktlzIaL7LNBl04JAJ9/Pnde14riUc7ordxV3kxtt53jlofQ8NxW&#10;053W4NIuyR7/TPzNUqD5gT0XuebQ0zDwKQCa+NtYd76MNRlWGr4eDcC8uYu4/RUpHl/5atTPSHvm&#10;VyqPpc/t1pT8B3DE+Qgp2XWA87ZXCE8Ypm0zAktI+yqJg5faqUyX7hO+4yu1ANm89+tfAPDxihRV&#10;Q5GKhWUOAY0b+O3dvjdFJfbcsGQMVCwb4+BO1rGoQY1er3DkilldAf7e/HcLT5zMbuSs/7cwz87R&#10;Eh1NOyQwa+ZSbX9Pt+4il3MXcwh6JewOj7OSvf85AHzj/khR0XjsFADXte9XQ/YOLKUFvNIg9iG5&#10;VgcQzODlSwCI+svvGfPJUc6g1rADCAkwpmzfO61X9QB3isdtJoJVlhqeeNHoEjS6NH7elN6RwXUP&#10;6mpZ0dWycgkzFlMdJk8eqgHcDXIlT5Nv1fFsgC/PBtxJdd40fENy8A3JAZ7Bp/mXRDbvD3wIfMi0&#10;/3xCSW40L730Ak97GXjay/AQXKsToHWBurSIDsaggdzDFzx8ST+UPOf30PTQt/djL3/Z1cvjoGJZ&#10;BqvW7jvQNfFNPDJ61gcDArx0BHjp8NfbMJRaefefo9zYriTnKcorxmw2Yzab7+A4L/DNUY1xYO0P&#10;pOPI/BGOzB/Ra8gSjOHdAB07dmxhx44tD88lb30Ptr7Hfz5ewz7AqIM960eyZ/3IYV7evz54a0PT&#10;5PJXpzXX9T9MDxDoFZLiBrNbbsP47HK/f+S+eV1MEV22DZ2Y/TbAu73f+u/3SjxeXPjZNqKi/gpA&#10;1x5TntDnelTp8g0LObxuGas2ptBZd6fUIgC0dY/wrkXK6k84a32Zlp2Xad+fAOZx/nwmZs+HyLFW&#10;uIIv3vkMgP+ddGCB9EWz+02KiumnzYvUu2jnGhap0ZWjq2/Jcwf06xRhTm4S7Cdh/joJ89fJ119P&#10;ecIiQ2mSs7KH9A5Deoch8Z5Is/q+0vWNVnfRVze5fqizXD/UWU1YKZ4rkv+WiCSJSJLYLzSQa7tD&#10;5dyGMLma9rlcTfv8Ibj+FbK3b6zEgsRqQaER/Vt9rCpp2V0SscruCwYfCNBFhDXju7zbKdQscQHe&#10;EhfgLbHRQVLz5c0e3hTc7WMTpKUfMmZofxkztL8U5N9LkaUOItJCa+NE1XJZKcXHmkjxsSYye1x9&#10;EZko9pR4STk0RlIOjfkOr1/LTJzUQNp6upQNbB4iIkeedk0nUZ9L7wv+HnS5i+NuSuoWTR6ohVyD&#10;AaNbSRaf/Dlh7catV1sAHMy1EPurl5ibdICaXeL74ZKLK5RN8te35/OfxVuoFxldA70OAo45ySek&#10;nSevpAFekZ2cHmkgmbz9/+DLPaocxht9Vn43NyBTLbz2v5//jb+etOHnbQA4cylnXwOof/1BncYD&#10;tFT86TFjau8rP/39XOBVq8PG7o0pJM0ZSpfO4x5TmC9m+LszARizeDORNQJyAAuWZD8AzPXiuXj8&#10;fc4XWmgY+QPt+6/AtpCs83Z+ENLwO7z+JRx6778ATD9pww7pixa/o4VvHxzIH7BG1x7RngntAN7+&#10;y5BRR3MMkWm1bBw99SUAHubmjxXMT37YiXmpyj8+fOLMGuz59YpqPf4jUQWQ/4cKosOaD5KIrR+J&#10;l/c1HM/1Vy9EYL8HfPUlsOQ3/K67WoV7YR4MGthg0ZhxezvcWT92VFBIf09e8QcOdKfsGPvb9z+d&#10;uvbv26/beKWVWgJw7uztjxHMMxj1mzh+M17lJ0WF1mRFsb9SUXHNA4gF4ihMVstYFpXE4h8bAueH&#10;8NXOFwFo2Wnxg718WxLTft6HPjtUtqrZH/IvH/OEeoU1/2O3zntx1150y4OS9O/yx7+zaELjQSOG&#10;7du459VzJ7Mbr12zA4Ct26bRJOFxqcSVyvHC2gwNvR+1IT3hihZk8ivEuuNtdqV1oGmX0ZqOtwJf&#10;kHsxm7x8v+/g2rPI+/Bz5u4qcGampM/938hht6/N77Reo+7hBTpEWf4wpM2XR//yvxcuFOhfBHh7&#10;+Dvs3PQH7lt07EFK2nHQ+d43IGWkqocb5DcaU+jPCPc5DezRvp+P5XgK16+beTm60YO/dssykubs&#10;Y6sdGjb0Achpndj3i9vvQH+PJ+C67PtDQF38mgwa27ZJ3P76dXXUr6vj1KEsPp3//mOhzx3XMjGb&#10;X7hPvecRVF812AeB/QiKGgoF86FgPh/9fScGj1iCI3zRmw3ozQ8qe/E8cJ4rH3/MZwdVjvaUaQOZ&#10;Mm3g+zdPvXXc5PO9iMnN0d3ywHn5Hx6GE/mOgR5C4rABE+K8DcfjvA0E1zUyeewnQIbWHmHReVOi&#10;v18erQAwG1RjDuT9HLIXg6kpmJrSZ/x6DMGN0Ztz2LZ9Kdu2L63Cfe+Xp2Ud2NYxb94x9gOtmkWk&#10;xET3mxMT3W/O7UHwXuBofVg5uibBHXf/tNmU/UDUwWX7WZ+WxcLFkwDo0H7Mowt0gwm7Jfc+dR4N&#10;6WmarmhA1q4kjqeuo2kfZ9noC8AuclNthL9Qrwa57y3kCxUrWLjfDpD+38mDxzw4e8v0kAMdaDj4&#10;L9OB6Vt3nHz/aHHeq++/P00D+gge1fQAna8ZXVbOferdE/ycvPvP+Lf8f/izEBU0gsMH5+OReZ2w&#10;yGcIsjsnql0B7qcH5iCL56hUpp1Ao8bhZ+pFdtt07/0WfotzwunEufXL9HBwdP/f78D/9zuatIg9&#10;+EOjg9STeaSezGPDjiQeWQnwwuSw3IeONwLPg9mkGu8DB4H2WNOPY00/zsE9jQlr/SaEBFB0MZWi&#10;i6lQcp+DcWuSmLE7jxm783AAH4zvNLdmOva4DSOWRwTobnHL422MunJHPQ3/2vWz+p76kz56Az56&#10;Ax99PBm1HNSjKCHoPYo5mZbGybS0GuzXC7Ukiq/WjsLJv5K25t+YQrphCulGt94TATMcy6aYZynm&#10;WTDez2oAO9i5bBk7C2FnIQSFehxr0KDTvLvry34H0PXgdm2Ah0ujBzbfHfuT8DORRiORRiP7dxzF&#10;ajv6iAL9JSLDvNj65Wds/fKzGuw3ClWlK1pro7DYWnGt8CTKm5cOfIg9eRZ5RVDb6zlqez3Hfa2h&#10;c2UrC7elk6ed2cD+f5kOUZa7V3rfJiWPskZ3ii8tO7VY+6JnMS96FqPLc/Dp/+Y/okD3oE3TZmxZ&#10;Npcty+bWYL9mVDEgv3Lj0hw9i7gOE4FNwCbm/3ss6RcNeIUGUKz3pljvfV+v1L74K7acxDkpP71/&#10;v85z7t+vGR8HoIO+aZcvYkO8iA3xws8AC+escbGuHy0J6zqAvNMp5J1O4WBK8j325nAxwIxAsNaW&#10;AL8CruLIeglH1ku0/fMkwlr0IuNiJoHfiyLwe1H38SrTWP7VUQ4BrX4ZTatfRh+DuOya6bvkrjX4&#10;o2KMHnSbT26pSXkIi4zWv970p413ALHLD69g84mzpGZsIiwo8RG8vVG0baqmsk14qw9Jy7fcVS/H&#10;//17Bn+obLu6Yb7M/aIpeGmBIP88yMlk61fjadJ5qqbvC4CpHD5ko3WPO13xu+TO6MH5jazbp/Ja&#10;/t//aw9Qg4nvxscZ6BDUuulmoF/9pHVszbMyf/4ihgxMfCQ1Sc/Rqlzzgnq/Y82GxbRq3v6Ojj/6&#10;v98xaPEKOr0zFoA9Xy7m4zEL8TSoWVlTllp5/RUvmrUIA9aUe0Ey1hwkr+AZIPD+gmvVHg5kgsFI&#10;emLiL35y5x4WvQs9uY/BwQdV7uLOWrJZJFmWtgmRGA+dNGzi77Ka2aMpS4d0l+hg72/d5+riYdK/&#10;nlk6BiIdA5EhMZ7SwNMgZ7LSKu/3zeciKa1EUlrJgXk9ZFBCqIxuicj1BiLXG4j9UKiUftNIFs9o&#10;eB/vW4aIZMjWLlGiB0loHrS9cn2Wh6s9zAGjujzgkghucXP0B81tLQDxTWIORR+8/LN1KVnYraq8&#10;g95U/5G80W1HTWLFV2v57S/U/NhF6/dVDOBbVfHVP/R7j+Dm7YgMegmAXds30fHfTQjzC6nUl29M&#10;l/LhPjb8JLEdmzL5j+dI3ahmTIe1i2f3F/v5cfzfuX+JXIombT+Sih3o+ttmmx7qQPvDSV20tm/c&#10;b9+JMom3B7JowShZtGDUo120K2O9xJiRGDMyrF/38s1DWwbL0JbBsmjmzDvozLnA2UAR6SYizUTO&#10;RYuci5ats/ykV5sQtT7Q/ZJv+oh800cSVfWttMsZy3/0MGPp4V7aJS76SLBv7WOG87y8eoNKhGvf&#10;YTCPbIpOYHPmLleJar/8RRciQp/nV7EBHL1iA2Bkt253PhjvPI/dMwW9vydjR10E4IXI1kxd8U/u&#10;5/pQhbv2K2O5APyDPQr9A1854qYudy3RKT986bns0GOF7PnGmQqQRcUCTo+eRDZ/A4Cp05P5+O3/&#10;MMEG7Qd0vMVRp1HLmYDKb/mK4//oC8DoaanstUJsLHR+8x0A2rQbfp+vopAj21IBSANaN4g+dufe&#10;nQcr7uxFt7iN0e9e/Hk57uVjkesyfrYiQ00gsFiSMZsDHvkb36rHaEqObmPAnJ0MeWfAzXe0fcbC&#10;v/ydbYeLAPhJwmvUyStg4UKlUdda1PJVjT0hNj7+AZz5aTg0jY2HKqL8LZrGHnAD/R4HHM+GTbYG&#10;Pb2+r+GC4rE7d+2nebPHo3SdV5A33Xt0B24G0P2kv/0+73+WU17IYvKhrbQMgCvaWJwLDBvWiqE9&#10;wjAGlNynM7VycecHAJxbtQyOF7I1teLbJo1f2+0G+j3T9IiUF32fxpSuJr/uP3Ca5s0eB5g7SDuR&#10;SpMOVUsRJkO2WnTWtutL+n12lD1AvwGqUu7YIT3QJW+mSTvlkqwX5ceIEbNQNV0ia/gcSyBnFRPe&#10;/he+Qc8C0OX/unNy4mKuLNOS1IxQv37UQ18O3M3R3XKvku7m6DUh+rAzQaH+K/0OX3sdYN/R5McE&#10;HzoK9R4kfTCUhFZ+5Vp+61/+xJj5iv+mFYH++wauHluMr38bbZ+dHF2/jlOl6r9dK99D5aX/ipoL&#10;Dqnk0XmjenH2eB5/7PcvguJVASLbkoms2rKZi9qeoS/oHRCd4wb6PUuYJTg04NIzRgXws6fPo6bX&#10;PfprlfYY9DY/ea09v35OrRzdLi6IObuyuejrD8D4+e/QqlVn1PQ5xdLTJ/8/2o86Su/BXQGICHX6&#10;3m8FchtgoPq6hs4895PsnP8eq1Yoyt26xW/oNCAKDu1kzesqe3LVrly+zgEnshtHBmaoft1Av0cx&#10;EhgWcNmrjnoYJzPzlOVP7CMPdHN4O7659A2f/O7PCkRrDrLHBp3feFl5Zlr11vY8j/UTlb3Y682j&#10;2KL1jBx9pzVvDDd5IfJI3/wvABbM2UhkowRGzdIWZkhbx443/8GyJVkc1OqxpxgrT4WIfTX8jJu6&#10;1JB4hvtnBXipobPgfAGnT2cSHv6YMBhjDD2mqEUgdr3yG/RX4ZM5GwHwC/g1w4cuB/tW3vtoFQDr&#10;SuDMrA8A/9vo3P6tmt6eO4H/DhyP7wtqJY5BY/8OT5WQ/t8PAVg4cyObUiEVKNasOVMJ1KFCo0f+&#10;MOLUo0EU3eKWJ0AeCY1OWGBGoIfi5LrSPFLOZD0+Gh0gUMUFfhAVgnFzOgVaJbv3311Jk4C/Yjx+&#10;mI8PKcLQf1AnwmL73q4lX802xbWT/j2GoylPMWD4PwkIV7QwJ2k5c95fw+qjKmZxwgHZmjWkd6kX&#10;pNODQ6P6PwgPcXtdakx8I1KCfdTN9wRS0vfQmu6PEdJVbZJB8z7jZOtOHPwmE4CLJQ7e/PPH5AGe&#10;0WotpAljpt7lb6zgq8mr2L5HLTXzu86d6DIsHnZvZs6b0wFYvCGXoxZVvM4pdTQztsTFpLW5lF4J&#10;iwh1A73m5MWzIX7qVL0McDQl9dHBsEWb3mZuyq0KYeKXwMxNn9O3/usA7Dhfwkm7Km6xd7Zz5T6v&#10;O/jx4xxcovj2ihUbeK1ZK0YlqcQvUlPZ2rcLn83P5mCO0+RVgDa5mK+ibdNXMl8rdvL08L/s5ug1&#10;KzvdTNMtj7lG9yk1+3nmAxjrwLUrmY/I7c3m/b//HYCBUz8HGtz6EM/mvN5OafTDkxdjsUPf/h1o&#10;EN37jn654Pg0Ro57l5DvxwAwfNpckGOcfvddxdE/Pc7WNLUsrxZ7woSanuxkJgLU0jR71cUPn1YD&#10;Szp8L8MN9BoTEwE+/lcAPA3pFGSXUFGT8X4GjlyX9XPcxSCox2ZxuBCB25OW4xRN2bBjLRmZNiZN&#10;uM2qwrZlAEwbOpTMbDP/HDUczwAfAKxf/INPJm5myX4nqVGA1rmcmTOc5AS6SQd2R2WQO/f19fYG&#10;uA6hDjfQa9BYe87H74pT62Rm5QGZDwDo97oaQx762jYnWb+D49RknSvWQiZPGcmty0CksOajt9i1&#10;W01OadP1DRo0T4BdS1j454WKo+/IZm+B8qIAFGmG5tNUDgDpXV5pu6MC/K6vqw3w8fUEyL/jOjBu&#10;oN8Ccs/7ZQE8bRBOFuZR8cgiHuoX1OBwzgx65vbt1z0qezGycQdatx56k71Utsn+L4ezYsUemjZs&#10;yIikN7SvjnJwwJt8Mf8wWzV9kKmBVVwAa6RyoTunGF1Ab9KDxX7jdwH+QQAZj8pCDe6AkVvcxuhD&#10;Jb5e+QDPGRwUlTiwlCjmaK4RhbJLo+EZYDOCXStqavAGexmUFFQwV4MZHFfAqn7fUngJc0gskFg9&#10;x9fl3jF1Mcf3AGBI/MBqv7enzWTSv9U6Tx4R32PE9KnABXI/+gSAmdPWsSoZTjoqfrXERZuj0RYH&#10;aomrWlWsEIPLPmKv/J1zSazg4Kc16mLDndRVk/KcTw6A99N6yLSTlamcv6Eh99rxRr745yAAvAOj&#10;0elN2GyqlqCn8WkcuhJKi/UYDE+p4dxowmbPQ1emURL7Nfaf3szg8a25MRLph93hUU5jbl+q8ZU7&#10;1EJYMwd9QnaJg/8brRLBjAE+2OdMZdHHs1lzUMFxv0VRFddMFydNcT7wWi70xCmlQBkVeSx6F4+L&#10;c+h31jUODYkEOPUogPwR0+hhZwB8zEYcFisXtDmk9wb002z94F1efFVp40aJ79zmcZW1mG3enzUW&#10;XLW8hAV9ual3t+sZ7WPFtHc5eUqR7fZv/I6w2JfhsBqFVvX9N2s2ZrMjT61F5/wlLyoCPk6Oaq9G&#10;a+s0cIOalgcQEqhg/ZyvF+fTcynKq3hNi7W/gYHPQeUgqhvoNSLeSqN7mR3obJByXuWNJtxTp2l8&#10;PWcfYW81vcPjXLVYCbbCm++nu8E9WQ29ucFUUt6TQ0s+ZNXKDTR6vQODevXSVGoqh//xD6bPUQbr&#10;wQwr14DrVQxNq6bFy1xeTVfXocOprXWQo51aaKgXs2fMoGHTRhUeLetBPh35MfM+VjkyKVouenCQ&#10;l0ZdalLu3zwDtzHqFrcx+nDJszmA57M+xs0GR0FcWtqFGujTgdHgxeSxKh/k0tHtDBgxE7WShNP0&#10;+gJH2kV0oS20bQ21vyoj4ct33+JonplEzDfR/E4N5X0buiaPwuMfM3mUWmc1KK4JQ2d+DBixvv82&#10;AHOT9pB0ElI0RqTXgcOhDEfXX3UmYumqjEGOKgQsxwFB4cqiP5OyBl359WliSqDbyAQSnr0KwF/+&#10;uZF0CwQGhAOk1Owz9nQDHZ4rBPD19Sx8zpjHhbM1EHm2Wjl8NZPTigXw34s7GDDCxTzLW8Qnv/8b&#10;X+6wYg1/D4Claz/H7NsWslUu08GDebyzdO1NjM0czB5OP8UVIKz64TpH1Tqf9t575DpMDJ6geVv8&#10;omHJB6wZu4sZJxVVS85TEQTnr9kcN/rCbS6vkMHF+NRR2evttB6WL0vS9m9401sVFq0meph1YPQg&#10;PSjY/FO3Rr8v4qcZSN453oYsLl2qAaCbouj5bl98pywFYO3FEk2Lq/mpy8bO5NB1A9m1raQcVID9&#10;/V/+w/KlLcGmMkSiWv9Cg50NTk5W4D95mdi2bwG+WIudUHu2mhNYwbKx4zl5VhUn6txjIMFx4XD8&#10;UwDW9XuXJauvsN1aEQcuQy3XVezyAJ2BoDKXnqvLRDfrwaERebsecm3QrHEIsVEdbm1+X1OvT04x&#10;ePp65UNkxqMEdDdHd4uboz+M4uvnf8XbdJLjVy6W0wPwucveImjccRLBmZcA2DdtHWCCHDVnM+in&#10;DZg8ajoXl3xKv76jATh2/BBwGgxKp8Y0+H45Ndm1bD0AR65cIjQuEO+gbhTbnG5Fp2tGjRZbk95j&#10;/cajtOuYSNtBLdVXWVs4+PexrFim6gFtzoSzVi19TVPRZirP5S+jstvQuc1A5TxyO1Dbrjg9QIFN&#10;bWvS6nbK2Nm4cl7xu0I7+Ph65t8yt94N9HsT76DvXXjGBLm5uZpx9Q067q10l5f3M9r4pplvNsVk&#10;A1/8MRBGYLt/0H3TOgDeXndQwUivbp1OKuKNhtDvAdCiURweejtQRoCXAkRO+kaKM+Ywc+ZXANR/&#10;LZ6Rs8aBbT9ZY/8BwBef7WRzqoMMjTyf1wDrQcXUNR2g01UgW6fRFgcgGogtjurX29YDtR2Vh3Lf&#10;wNuZZJ1DzlUVRMsGYsMDL91ZAMwN9DuX4JfO+HnosVxRmvJkegpRIfcGdLtD8W+HQ9OVdRTSSkpy&#10;y025Rg2UJ8ZrnVZPUxRirMXF5X4Nsat4Y4m9EIu9Hl5486xG0f/U9l1ea/EThk37VNs9G8u8T5j3&#10;4XxWH1abjljgGhX+8FpqfMGgr5i+VqK5TgyaqrbZ1X5PGSDTVuFZiY71JDHhZ1BHnd++7ckc2pVZ&#10;HhF16mPHbZHXPDJSi8rHz6jw6EduOe9HD+hhL54N9DLzVIbSWSeTs4kKubcuaxk0NDpMGkyUoamz&#10;OqckGKlttGua0KG9DA4NVE9p+zyFw6EyKg0lvlBLfc4uVQB5c2h/EjokwA61EvaKCdNYvbmQA7mU&#10;V72yaBpc56KBbZo2d4K/fPywV7wM6CDbBrU08H8+exxdOvalambhtqR/MqyPqtl4pUAzcB23Q0FO&#10;cvFKYfmLFvrSozF9zm2MusVtjD704hV61t/XvKVuGT8DSEk5Da3v8W3XiKtOV6r0qlGvaVRzOS3R&#10;O7V+LW3g13lUVq3UwqJ7SusvAFNtpUN++NxzAJQe38++vvNYvkoZdXvS4ZxmorrOXXJQ4d92nfSg&#10;c6EclSZHAKUOdcyMWcr/3qVj9VmPCV1GMrmueuTDO/2bVBuI/TYgYLlIZk5Frk7Uyz9IcQP9vktI&#10;jp+f0eqhPfnD+6/ec48GvQZQvcZgjQpGos8uJxUOhwK/8kM7QJencdyLOJNXDXZFA57zFHQX0sF/&#10;Dte1nJwPF+zEVgantPhRkZOWuIDWdb6mk6Y4+blze6n20GpVYtDQuHkQ3d8YfstrjW6n9unSfhF7&#10;5iVTbLPd+galp5F5reK/iJe+n+4G+n0XHwL8zRZvjX4eTT6mPWqvu+5R54wf2o1KdzqUJq/lcIak&#10;zTxl9NK0vMkFlmAtsGl61k5oXaX1PPJyWfjhQvJyP2bXEc2WKFQZUBaXG+8Eur6KZ8Q5jtTSQZG9&#10;8rmWURH5dGp9B9Cr95+5E09I24E9GDtvAGKrdeudUy+Spt5rAgKMpQF+kefdHN0tbnFr9JqR70eG&#10;nQ2qq7ju2bzrwGHuJWG3lkZDKLFRKfPU7pyCYKWWpviklii9XKx0s5fJ6XXZRdEeFej5dGsm249n&#10;caqoIgW2lg689OCcK23TtLeVyrnhJVTM4il03FpD1dGIfULDend20XHRRIRC5vlLVb64MW24MCWD&#10;VKtTo3vmO9MxHj6priT2Iwx0Y0TwuQCzuvMFGTaOJx8hqt7dA91o8NTAqBEHnUaD7PpyE9BWWwG6&#10;rLSO2sfbV9GUnP1w+h9c/GQVcxaqqOe6NCjTQ5EJ8jRgG+1gst8IVpMLR6+lfS6fxRNrZuSggTR5&#10;NY5L1xRJnp/0GZ9+uLX8kVocikX5ePnf4VX7kWeBbV+u4w9vqhoYO09Gk1lkpUmYevVaRpiBoxzY&#10;l1o+FT02LOzsw4sM/eOl0YmsdzzgKQUPewns27+HqHp9776/Wk4/R5GLPgVx0WxGzRh9qqw2WDPB&#10;pqolf/3RCs6cvMLxAtilDQx2A5gMUGoHXYVThpLaYCup0JsO4CnUSwHK6CwF3uitUgKSpszCWR46&#10;MFTt0yDuDbp1mkyfRFUY6VK2CuLYbEV3zFrjOjTBSxfIzs1qseJuHePwxMgqLV3r48M2olKPs2PP&#10;xfKXLz4+fo+bujwo8YjfHfmcWsDVU3eeDZtT6dr1nsYIBWxHLY08ONGZW+HX8FOg95Vc/v3bPxFl&#10;UbRmxUELh/Lgmr6CgtR2QJENzI6KCKTFDiVS4S1x5oyXUfEy5ACNmoSRNGXNt/mIqNdwADNmKQ3/&#10;9m9GkVoGOuOd1hGqx9BJW6r9prVzRmCQATjDxsIKA7hBw/CURxEyj7Ixus1tYrnl8dboBFgifuBR&#10;CBCwW8fhw1c07et9V73ZNAuxTJwhf2+NXjhVWxqFx9U8YEM+LF6TwUptSk+2QIkBPOyg11eYRAad&#10;0toWp/GplXdznZxs0EOJvfIM1Lfeub2hKax1PwDaJixgxcbTWMtKqnGwfvuKF7d3c+C8vbysSHrD&#10;+MY73EB/YOLN8z9UdblD6hxnx/kMHLZz6Ax3B3SDZthKLQ2GeoVik+UIpL9L1uQ5zF+iXMff2OAq&#10;YLBWmD8mtOQoR8U2nQ6u2SHLxZnhpCvOfXzt8JROMygBvwBo27TtbRuTAPVbNaJk42neHD2FiaN+&#10;Ut734m3ZnDwPPwxRKcwtG+dSUhLC4p1qCseVAm9CfPLp0jiESyWKga/ebsVSUsCzgSr1uFeMjYxV&#10;+0nJBV9loJbp9THX3UB/gOIZ12AfQLD5K/IzSti8bgvNWsfcRU9rOL7uGADFVsCRBQUKDCf/u5yZ&#10;KQXsz4VULdJzCfB1gMNFe4sd9LXKM3exO+BSifKedO6lMit79WzK93xf4PAhRXFnfriQPRtT0deq&#10;CPkH+ZnveFQyRdenX/e2NEzsxicblU432I/Solkk3RM8Oa69RPM3glEy6dhc9R+EDzuyDUxckUzw&#10;C4rv928eBxjYVqIY7c4dK/lmzWaOAb9oFAZw5lHFyyMLdGJ/fBAgwteIZFhYs3kxzVr3cSEGt5IN&#10;7Pz4ExwXLWSd19RzAfyn89+JsigK89WuAg4UQKauXMlTxwplOqWJAUp0YKutahQ6DZ7rJVBo1DFr&#10;4Qi6tqlcOzFUm3fdNnEUX/ynKx+++wXZmjFqMtx5MaCwFv/HxBYDqmytKE8dpZ1UVLOAG45t7OtJ&#10;48Qb/e8JzqTHhmY251ooAH7esDHA148qXNyRUbe4jdGHW146A9QNDQ9aGpqc0mLrtsNU+MBvphmP&#10;k/HF+wCs2nOC2JaNaNCrIRffU3UMn//yJEuXpbFOm2WcoXVVx15BrnUoX7dOoy4lNhDRHJKa1r8C&#10;DBrW6wZtXlXHvDHkE8znzjP6f8qBZCnRcecl3qrTVU4j1LWiWDbg63KPnKsTVS1eWUh5zsypr7hY&#10;ZABs6W3atGr/8GLh1kZ3LRF5RIGuxvvzE37/37//e+Gb64ALF5T/2cuzZZV9C7Bv+4A5czbg8xM1&#10;R7L17xIhbR3HP1vCssWKei67WEK2A2q7TPEp0UGWpXINcddXyVunaIveAaXaxjJvE5cvbQN+yC0T&#10;rXJX8fMItcLF5gJ4Y8IUXopRnpcWL5uJ8oQlhwo5l6kAbdCbaR0Pvlq+2dx9GWTnBqEz59HuVcXR&#10;65bZWLvDQvZTOp4pU29fizg72YV6Nh1QUa1ajqfw8LTQtH5dzueqxLOU83ocxqdp4Kmmgjyd1Jw3&#10;P0znVADp185lhboawW6N/sBEvcHBTZttDJ+08M0V52HJ/BUAdOuhAf3KR0p7v/8JF/2i6PbBYAwl&#10;yvAsGNeXhfNTWZ9aWL44ks0BZkNFUEdETU/T++jo0U0ptJi4ODxMcDFZRUbnfTSbnKwSDHUgW1OW&#10;7Vs047aWcQHwboxnoygARv2qMUN6tceZv5iUmsfuUydpHu1Ht5jg8kM+S04nt0wF5bvFW/ElCAte&#10;LEtRL3/htX30ahmKmYBy/b3kaCEOXS6jEv3KX9WL1GVF8iUCPNULMrSZenvsVmWMj992mWM2+EV8&#10;k22PKsDdHN0tT5aIyCPeTtVJSvA86q9D2jSPkzbN40SuT5ENo9vI6AFtZfSAtnIkeYqITBWZ21pW&#10;NNHLiiZ66eKLxJuRUAMS6KE1MxJlQsI9VfMACQhF0rIWyE0la7Z0TfCVOD1iQLXBY9rKwydlt7/r&#10;9Ski16fIiHCdAPJ50tjfPeo4qf3ov6oRpSFhIenhe4++vHGHysL74+/z6fm33zK4lUYr1x1n5+B5&#10;rDuWyR5tQtLpMrDV1uMw2nHGiYw6NcY5170vNJpYtWgBIX5tbv7zfp2ZtSqUv8W05Wyqip561rnd&#10;1QmcxMJ0G9tdssPuaCC+eerqTWWNMo4PZzrATPrrHX69zO11eQgk+vWErRHLj7++P0c91OBoLxr7&#10;53P6//6jnttXaWw7B+fQk6u3lxuTRoddZV9rGHDYoZZJT542rSex/askxLa59Ql4NKRr7+YsfXMO&#10;ADsOXmTD6dPsP/8UeTbFfxuGeNIgEvanKGPw0GUoKdLRMBIiQxWgNx5K41K+Dw6rsmpjIyEq0MqW&#10;b/TklCq3j63ESJMQC88/p3j8l0dSya3lj65AaBShTOann9LzzdnrXLKWUatEpRMnRNfGYrOw66Ti&#10;38annqMk38xPomtTkqdKYiTnGPm5Rwppn24GYE8hxCYEXPY2RpS6gf4QiFfbX657efjc/z5foMKX&#10;m6bvY+icg5zXMldPOiDfU0dRgZ1CS4VxUkcDvK9HhSvFUtuORXMv9uzS6fZftvaNeWnxQQACw2Io&#10;sWYwuFkszgqxm3MymL/vArGhKjI5LCJSDTZZOazZo6KljSLLiPWqyFj5KtvK+mPHaRNXn2CXar0r&#10;MkrIOKdGj56NjHhqnp35qeoFycm+Qp+GL1RyHS48bcPEZca0jKl03gtPZxD8ojquQ30vyNzBYq2g&#10;aQbQu0XCY5E89zgZowfdFpdbHkM/uqsUsq77L2e/u3x3Z4Asm4M64lLsxwDZ+ZBnhNc0V150/RgK&#10;cnI4uG0XhemKTjzrASV6SNEockrKBoIDmz0mj/o2MxmX9CKx0/8ULYL0nMsr23j7tD7mpi4PhXjQ&#10;uEOzjaGrnEAHWx1TuVF3tQieedGHVQtmExfjGkxyAGcY+3e1dtGyTxag1zvQa4EfkznvJr9X3Ups&#10;zsjjgxfHTYbmykvdVgb5Fa7gd4NvfBXb5ixhixYFbtQyNN3bp/GxxwEhjwnQwdyq+Yao73+gNPHJ&#10;InRiI7dMiyY+Axu3zyLUv2U1zC2CQePnAvCMQUiavBCrljf7rwkHGDaiHeeyYfN+Nb/MVjsIH68s&#10;Wr2ictVPns/jQLKdMocPfk+rFyvhtWKOpwrHswrx0lbPeNYzl1eivNl5UgV60gosUGzkRx6+RNVT&#10;INyTfJBseyBYFE8P/T587+lcDp+1UqBT6CssCSLkWTO+z6jU2oMnTqI3B+OweBMeoPox1ckh49Jx&#10;HHUjybyqbIKwYAOUZJCaqjIVvQMDsVssBIeaiQjW3E4fJDFtVXZ5gdL/95e/TbqXMiJujn7/5Bhu&#10;qSlJd3P0h1Ic7Hm31TSg538+2Mh5O5zTStAOHv0Wg/qNva1n+/N6r2EJVatT9Bo4FouHPwFez9Mu&#10;wun18OEwFrbuyNQ0ZQatg+MBE4c0j87GlBQahNYlwSuwwlK2w45TWTT/gUowiNIr2rCrBM6cVHNT&#10;W9c34uPiXdlnh9PpmXQOq5xie9BmJy1T1flsH+xXTqO2WtRoUWzJpKVvvUp6bFdeMhZbPs18o5y+&#10;KsDKHvtpPFLVcV91bM9/DuVSW83HTs+6fC307mvPu4F+/yRrWQzAgJ91SdqYVfzy6Vrq2k6c2EqI&#10;X+Pb7OQkEPlk6e6TKt4w9Jf/4j/n7Qwb2RFg7Iih8/7x2Fzjo58CcGNb3rvpp639EH8vvfh76eXz&#10;WX1FxFpNrNt+/8Ppdyj5N9l+SWvVSUaZXURKb9ieXCAikqW1ijMvE5Et165rW/bJmT4N5EyfBhKt&#10;Q/QG0kT2+ar2+GCi9uOooBIHd/t0/cbNf8opUJf33qjPOGYJp0OnHpTalMG4LUWP1WHGE2gSr4b4&#10;0lILWw7bKdUi73WtdXk1oohsa12OpZ3QPJWh1KaQJrHKyDt/OZ3U87WxUQcf7XbWr28j42I+qTke&#10;2AyqM09qExak53SGKpNhcZQh9kC8sBMUUVdzZ6ZiNoRTps3h9DA/hb+5mNQcELMqoFTiqIWvQYdZ&#10;q9d+Mj0Xn2d9KbLoMGtzXz3NhWRfduDr58eCTEWR6poLedp4HkuxokZevn6cvGil1eJBfDB/HwBH&#10;HdDz/5ptgrjsxw0Tj3P2Yjpucd+zx5Kjl0seawb9dvonc3b0APjGYqN2vXiGjZmCzwtKM7YOiSjf&#10;e4NWmcrAaZoEhZdvLwDWp1l40ctBjE/FBAorsFqrJ/tywEUiDMrodKrBrem5xIRYCCPQ5Yxg88WD&#10;JAT6aSatck9mkcvxLKWJG/oXYCIC53Sm8+jJzDlDvM9LlXRSNnYuFqp8+PoeATgnVF9B+f1LbRaC&#10;DJUN2EzAQQ6BlYzLDXz049/w7iE1guT5GlOKr575AeVlPh4jeRw5uogg1t3PD4712zM41k/i/Azi&#10;52OQq+fmypMn9pvYIpdFZnaQjj4qFRdIGzGp1+DHFQ+PL9BFODC9+78OTO8uiQFIgBlp0TxcRK5p&#10;7eam6HWtVZt+fpMjr1ZjoFpFJEsKJEsKqoOZXJayG4zklGKRq6VlcrW0cn/Hrqt2oRo7eMuFArlg&#10;rXo+ImvOiGTZyyTLfuNBORu6y/Q4k/iBREaFSWRU2EaRc48tFh5T6uKUlDpAydhfvs7yfakk2xy0&#10;66HmY0a3HYDBK4qSPCvBQSqiWGgr5MzFIkwByjh0XH+a6OcM5OUVk2E/p7o01sNxuYD6YSorMbMg&#10;DavlGWwmLwqvq3sZHgzpmano67yAwawoT16WlTC/QtIuq6xDj0Bv9PYAcjMLCPFRfvD0K0d5/ns/&#10;otiiHPLZuV4EmCzk5GQTHq3SCy5m16Yk14LH06qfwjwbP4g0k34hhFxtCpyvvg5FHKLey/VJvqh8&#10;9PlpkURHWnj2vFpDde87iaw5qvz7W7bOAGjWJKH7pscVCU/CVDojsMFtZ36rAdrssb/Kx5m6OFvR&#10;gQWvdgs0nI7xMoinGfE0Iyv2jisfxldfK5XV10ple86ZG4b4DZezJLnsaiVCY5dLsulammy6libn&#10;JPmGY45dviRFknIDV/4m69QNxKhYRLaXlsr20tJqvegXpKh637kUSEYVSmSVUrFKqYvXvOoZ7JYz&#10;w+rJmWH1pJnOIDqQ9m/EzxcpQ7XHFwNPBNBFhOWDmk9v6ov4mVRr0ihARC7UgFHnysgfcrkwQmY1&#10;8pBZjTzEC8TTlzSRrcFPwvN/YoAucqrOwMaBUs9bJ/W8deIBMrB/K80srGKoWa9JjvVala1FIlIk&#10;18qqj2YeK7a6xB2LNW0scqg0Xw6V3qipz5aKnMm/MZq5L0vk2LXrcuxaZXN4U75qB4pufP1WpJXJ&#10;ges3RlJnny2TDCmSDCkSkZWyr7uvxBqRWCMCyKykIT2flOf/pJW72Omm5E9mQO0x97pUltz9SQl9&#10;f/PHz4CQ4wWQ4YCYX79Bt96jAbCZIL3AhIeX8pRk5zmIfs5Bbo4Vi0NNPH722UCyc634aJ6SnJzz&#10;6DHg4RvExSy1T6AP5F68hOdTZqirKmVlXbfjHWQhM1MFh+r5WrDpYziZdoVAT9VXfk4q4REBWOxa&#10;ekGWBW9zAZb8a8TEqkSz9OzaXM3Jx+BQE2JtpRYaRJtJPx/K9TxVYau4xEptYwEtfhpD2aElAFx6&#10;dyBfbk1nobZGS8curackfb6yjxvoj6ns+rjXEIDR//rfXy7YDSGHLDZad1eToCdP6UMIlbMcTxem&#10;YfB4hpBK5ZxLOGpV4dQgE3gTpm1X+SfHrVf4gcmGnuDKzk7OE1Flm4poKqmuFtaVm2y3onJmTNWk&#10;0TqwosMEFOCY1g6ATm9tYGEBBMeYAE6e+2ZvPETnu4H+UIvjnj2jk/9f8xnL5m3snmoFn1ClUQ8c&#10;mA3mDo/Joy2EDW/z4VuTAfj3IcjRkX7qzJpWABGhLU8+URruyTFGq7azup5NgiXOjATqVYuONEty&#10;2vpqU2KdPpdjRTem6V4WkQPV+PRSikW2p5XK9rQbjc7dVwtkXzXHrL8qsvt6qey+XvmYtadU25tV&#10;dIMhPPPMZTmQYa2cRnygm8yM95AokCgV4pcpT5Dx+aQbo1XlSVrwK/1JftBPHEevJJZdL/yu0S/X&#10;pp0qeBnUcl+Fz/qT8NcxymBs1pmnDHlYrHo8Daqoj6e/N0fT/Pmel2LWjrxzmL3q4OFZn/R0Na3Y&#10;76ky8vOO4uvvgXiqfPT0M4F41S2kxKL6+UGkDr09ksPny/Ayq+MKctNp+OOXybWp9IL9J7N43gFl&#10;jmxejVcrU1y8DqnHoMSgwv1eT5lpGu9JaqGO0vOq74gv/0HmwnmMPVPCfmUfp48a13/ikIETPnAD&#10;/UnFesaS2Pa/6DEDiMnOyCXXBv4RCpwfzZhEcIMu1MWGsUqd8yvaGqTKUKy87lABzvpcVQ1IK6Yb&#10;6iyCSqIFuHH5lRJKMFJdLUctT7jcuLWTNf93APyj3xL25cHxEtJ7D22/BGDKyEUDn+gH/eRy9IqW&#10;dmrFj9JOrZCmEV4SZarg7PUDkCPb33kEUnFPiCS1llkxyKwYpKER0YH0GtBmkvv5ujl6VakPHHFz&#10;crdGf+xbzoX1LzWN8jgaZkLCTEiIEYnyQz4f1U6u5l+Vq/lXZUOOM8BfIYdKRdakOFO0Kr7dflVk&#10;wVm7LDhrv8FTs+FsqSxPybhBNy8/USQLjtllwbGKCc8FIvL5AdUWH6mSA1C6Qi4NbSTjQgwSBhKm&#10;TaLo1e+Nd93P9InJR78LD33B5hc7tOk0FyD10BU/9IYQh9VGSWA0AFG/6U2zZi0p8VIsPLsgj9AX&#10;8vje92LZc1RZfmW2AuyFp4mv/wM8fFVAZ9d+KLFbMaCil6/+KIQ6HnoOHbSRU6iCP3UNJSS8aqDQ&#10;prj69v0l2Aqzec47i183jlXecQfs2Hoa363/B0De6jUcTIGkvPJ1ltL7Dm+/ZNI7XwykWnvAbYy6&#10;pVwUGP+vy+9mL1m0s9FTRkIcWnEify9o0bUxP+naGYDm0R2oWnPRQR46jNw+0Jw1Hm+j/JstiX0D&#10;PuU9rYb5yRI4bge8SP98wdyuAF1adNrmfoZu6nJHbeaUAf1CvZFgvWohJsQfJDFCL4kRelk5voOI&#10;fdN9NDQLRC5NkPwRDSR/RANZ3MAkvTz14o86D0BC64dKctbiWPfzchujj7Nhlw5scT8iN3W5Z0k9&#10;viS2V/eB7wPs35MeYjYQoq0Qw1N6eCEA2rZsyO87NFX0pvkvgYZsLTBQomVstQir3OeOQsi9Dr8K&#10;qlzQeWMmFO37EoCf5q0hY9tm0nacZKPmat9aAKcc5ascpXcd2O3zWeNmvuN+Sm6g15AoaH007Z2/&#10;Tnv/w7+lnbZGAtTVg7k2UFIRNmoUoeP5F6NZl/8MYT9QRT315jBM32/AmWwV6PndixYMdUtZuvMa&#10;P9Spvp/NPc6eQwc4dVrZCGHa4s9H7ZBaHhYiPb5l1PGZUyYMAIgKbZHyeN3n6mrPu4H+HclJ039G&#10;/WcowNL5G5qfPZ75PHZCamtE0GQAs0Np6ue1oKbeoCej0I5NK7IfHwQvmfUczLJzSTN0LQ6w6SBX&#10;K1deaNdeLyPpjRpHHQf497+Gvds8odNu9zNwA/0BSw5z5k/t/MXsZbMPbVM1DHPzVBKxJ2DWeInd&#10;rkBs1JRVLT0Y7JBTUrHYYmGVnv3CPWn1y2h6/rnPTxrFdHbPjroHqe2+BTUmi4A4IKQGjcxCHq9o&#10;rVujPw5SYDluBti4ddXr27Ycid5zYO+rqadTIgCKsqGWnRCbk2vXAhuk6406x/N+XvkAkWE/PP7K&#10;T1/d1/rXLdYBJNRrcfyOFsJ1ixvo350od0kJGX4FtrqFVkfmCwB6ns73MNYt9MTbQvkqF17u23Wf&#10;5P8PAE9u1W9WuSMrAAAAAElFTkSuQmCCUEsBAi0AFAAGAAgAAAAhALGCZ7YKAQAAEwIAABMAAAAA&#10;AAAAAAAAAAAAAAAAAFtDb250ZW50X1R5cGVzXS54bWxQSwECLQAUAAYACAAAACEAOP0h/9YAAACU&#10;AQAACwAAAAAAAAAAAAAAAAA7AQAAX3JlbHMvLnJlbHNQSwECLQAUAAYACAAAACEAthIipZECAAAd&#10;BQAADgAAAAAAAAAAAAAAAAA6AgAAZHJzL2Uyb0RvYy54bWxQSwECLQAUAAYACAAAACEAqiYOvrwA&#10;AAAhAQAAGQAAAAAAAAAAAAAAAAD3BAAAZHJzL19yZWxzL2Uyb0RvYy54bWwucmVsc1BLAQItABQA&#10;BgAIAAAAIQAZgqYS3AAAAAUBAAAPAAAAAAAAAAAAAAAAAOoFAABkcnMvZG93bnJldi54bWxQSwEC&#10;LQAKAAAAAAAAACEAM+jgjLhmAAC4ZgAAFAAAAAAAAAAAAAAAAADzBgAAZHJzL21lZGlhL2ltYWdl&#10;MS5wbmdQSwUGAAAAAAYABgB8AQAA3W0AAAAA&#10;">
                <v:imagedata r:id="rId3" o:title=""/>
                <o:lock v:ext="edit" aspectratio="f"/>
              </v:shape>
            </w:pict>
          </w:r>
        </w:p>
      </w:tc>
    </w:tr>
  </w:tbl>
  <w:p w:rsidR="002B5FFE" w:rsidRPr="00571C5A" w:rsidRDefault="002B5FFE" w:rsidP="005E7938">
    <w:pPr>
      <w:pStyle w:val="Header"/>
      <w:bidi w:val="0"/>
      <w:rPr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FFE" w:rsidRPr="00571C5A" w:rsidRDefault="002B5FFE" w:rsidP="005E7938">
    <w:pPr>
      <w:pStyle w:val="Header"/>
      <w:bidi w:val="0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1">
    <w:nsid w:val="07ED4004"/>
    <w:multiLevelType w:val="hybridMultilevel"/>
    <w:tmpl w:val="98160C76"/>
    <w:lvl w:ilvl="0" w:tplc="04090011">
      <w:start w:val="1"/>
      <w:numFmt w:val="decimal"/>
      <w:lvlText w:val="%1)"/>
      <w:lvlJc w:val="left"/>
      <w:pPr>
        <w:ind w:left="163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8723633"/>
    <w:multiLevelType w:val="hybridMultilevel"/>
    <w:tmpl w:val="B036A55E"/>
    <w:lvl w:ilvl="0" w:tplc="9260DFCE">
      <w:start w:val="1"/>
      <w:numFmt w:val="bullet"/>
      <w:lvlText w:val="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2"/>
        </w:tabs>
        <w:ind w:left="13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2"/>
        </w:tabs>
        <w:ind w:left="4272" w:hanging="420"/>
      </w:pPr>
      <w:rPr>
        <w:rFonts w:ascii="Wingdings" w:hAnsi="Wingdings" w:hint="default"/>
      </w:rPr>
    </w:lvl>
  </w:abstractNum>
  <w:abstractNum w:abstractNumId="3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4">
    <w:nsid w:val="0D6808A4"/>
    <w:multiLevelType w:val="hybridMultilevel"/>
    <w:tmpl w:val="3BD832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883016"/>
    <w:multiLevelType w:val="hybridMultilevel"/>
    <w:tmpl w:val="F7925DD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hanging="390"/>
      </w:pPr>
      <w:rPr>
        <w:rFonts w:cs="Times New Roman"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hanging="180"/>
      </w:pPr>
      <w:rPr>
        <w:rFonts w:cs="Times New Roman"/>
      </w:rPr>
    </w:lvl>
  </w:abstractNum>
  <w:abstractNum w:abstractNumId="7">
    <w:nsid w:val="17B22BB8"/>
    <w:multiLevelType w:val="hybridMultilevel"/>
    <w:tmpl w:val="E51E5900"/>
    <w:lvl w:ilvl="0" w:tplc="DD8616B4">
      <w:start w:val="1"/>
      <w:numFmt w:val="bullet"/>
      <w:lvlText w:val="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85F20A3"/>
    <w:multiLevelType w:val="multilevel"/>
    <w:tmpl w:val="19982798"/>
    <w:lvl w:ilvl="0">
      <w:start w:val="1"/>
      <w:numFmt w:val="bullet"/>
      <w:lvlText w:val="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932"/>
        </w:tabs>
        <w:ind w:left="493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352"/>
        </w:tabs>
        <w:ind w:left="5352" w:hanging="420"/>
      </w:pPr>
      <w:rPr>
        <w:rFonts w:ascii="Wingdings" w:hAnsi="Wingdings" w:hint="default"/>
      </w:rPr>
    </w:lvl>
  </w:abstractNum>
  <w:abstractNum w:abstractNumId="9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hanging="360"/>
      </w:pPr>
      <w:rPr>
        <w:rFonts w:ascii="Wingdings" w:hAnsi="Wingdings" w:hint="default"/>
      </w:rPr>
    </w:lvl>
  </w:abstractNum>
  <w:abstractNum w:abstractNumId="1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13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14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7">
    <w:nsid w:val="5CB01833"/>
    <w:multiLevelType w:val="hybridMultilevel"/>
    <w:tmpl w:val="27C659C2"/>
    <w:lvl w:ilvl="0" w:tplc="040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21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10433F"/>
    <w:multiLevelType w:val="hybridMultilevel"/>
    <w:tmpl w:val="38021C22"/>
    <w:lvl w:ilvl="0" w:tplc="DD8616B4">
      <w:start w:val="1"/>
      <w:numFmt w:val="bullet"/>
      <w:lvlText w:val="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2"/>
        </w:tabs>
        <w:ind w:left="13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2"/>
        </w:tabs>
        <w:ind w:left="4272" w:hanging="420"/>
      </w:pPr>
      <w:rPr>
        <w:rFonts w:ascii="Wingdings" w:hAnsi="Wingdings" w:hint="default"/>
      </w:rPr>
    </w:lvl>
  </w:abstractNum>
  <w:abstractNum w:abstractNumId="24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28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12"/>
  </w:num>
  <w:num w:numId="5">
    <w:abstractNumId w:val="10"/>
  </w:num>
  <w:num w:numId="6">
    <w:abstractNumId w:val="24"/>
  </w:num>
  <w:num w:numId="7">
    <w:abstractNumId w:val="25"/>
  </w:num>
  <w:num w:numId="8">
    <w:abstractNumId w:val="27"/>
    <w:lvlOverride w:ilvl="0">
      <w:startOverride w:val="1"/>
    </w:lvlOverride>
  </w:num>
  <w:num w:numId="9">
    <w:abstractNumId w:val="28"/>
  </w:num>
  <w:num w:numId="10">
    <w:abstractNumId w:val="14"/>
  </w:num>
  <w:num w:numId="11">
    <w:abstractNumId w:val="16"/>
  </w:num>
  <w:num w:numId="12">
    <w:abstractNumId w:val="19"/>
  </w:num>
  <w:num w:numId="13">
    <w:abstractNumId w:val="26"/>
  </w:num>
  <w:num w:numId="14">
    <w:abstractNumId w:val="20"/>
  </w:num>
  <w:num w:numId="15">
    <w:abstractNumId w:val="15"/>
  </w:num>
  <w:num w:numId="16">
    <w:abstractNumId w:val="9"/>
  </w:num>
  <w:num w:numId="17">
    <w:abstractNumId w:val="6"/>
  </w:num>
  <w:num w:numId="18">
    <w:abstractNumId w:val="0"/>
  </w:num>
  <w:num w:numId="19">
    <w:abstractNumId w:val="21"/>
  </w:num>
  <w:num w:numId="20">
    <w:abstractNumId w:val="22"/>
  </w:num>
  <w:num w:numId="21">
    <w:abstractNumId w:val="13"/>
  </w:num>
  <w:num w:numId="22">
    <w:abstractNumId w:val="10"/>
  </w:num>
  <w:num w:numId="23">
    <w:abstractNumId w:val="10"/>
  </w:num>
  <w:num w:numId="24">
    <w:abstractNumId w:val="2"/>
  </w:num>
  <w:num w:numId="25">
    <w:abstractNumId w:val="4"/>
  </w:num>
  <w:num w:numId="26">
    <w:abstractNumId w:val="17"/>
  </w:num>
  <w:num w:numId="27">
    <w:abstractNumId w:val="8"/>
  </w:num>
  <w:num w:numId="28">
    <w:abstractNumId w:val="23"/>
  </w:num>
  <w:num w:numId="29">
    <w:abstractNumId w:val="5"/>
  </w:num>
  <w:num w:numId="30">
    <w:abstractNumId w:val="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6CC"/>
    <w:rsid w:val="000931C9"/>
    <w:rsid w:val="00097B79"/>
    <w:rsid w:val="000C6B4E"/>
    <w:rsid w:val="000F5CA8"/>
    <w:rsid w:val="000F5F4B"/>
    <w:rsid w:val="001003D7"/>
    <w:rsid w:val="00105915"/>
    <w:rsid w:val="00124317"/>
    <w:rsid w:val="00124CF9"/>
    <w:rsid w:val="00131BC2"/>
    <w:rsid w:val="001332D3"/>
    <w:rsid w:val="001641D6"/>
    <w:rsid w:val="001A7F0F"/>
    <w:rsid w:val="001B54D0"/>
    <w:rsid w:val="001D4380"/>
    <w:rsid w:val="002142A8"/>
    <w:rsid w:val="00214D6E"/>
    <w:rsid w:val="00233681"/>
    <w:rsid w:val="00247881"/>
    <w:rsid w:val="00283936"/>
    <w:rsid w:val="002943B5"/>
    <w:rsid w:val="002A492C"/>
    <w:rsid w:val="002B095F"/>
    <w:rsid w:val="002B5FFE"/>
    <w:rsid w:val="002D2243"/>
    <w:rsid w:val="00373460"/>
    <w:rsid w:val="003E5873"/>
    <w:rsid w:val="003F38AB"/>
    <w:rsid w:val="004664BB"/>
    <w:rsid w:val="00471EFC"/>
    <w:rsid w:val="00481916"/>
    <w:rsid w:val="0048491D"/>
    <w:rsid w:val="004A47D2"/>
    <w:rsid w:val="004B6DCF"/>
    <w:rsid w:val="004D6274"/>
    <w:rsid w:val="00504257"/>
    <w:rsid w:val="005514DA"/>
    <w:rsid w:val="00563C57"/>
    <w:rsid w:val="00571C5A"/>
    <w:rsid w:val="00596F39"/>
    <w:rsid w:val="005C1DB6"/>
    <w:rsid w:val="005E7938"/>
    <w:rsid w:val="00613F5F"/>
    <w:rsid w:val="006406CC"/>
    <w:rsid w:val="00664EEA"/>
    <w:rsid w:val="00675D65"/>
    <w:rsid w:val="006B1C0B"/>
    <w:rsid w:val="006B776C"/>
    <w:rsid w:val="006E4B9B"/>
    <w:rsid w:val="006F4103"/>
    <w:rsid w:val="00730F9C"/>
    <w:rsid w:val="00775B92"/>
    <w:rsid w:val="00777545"/>
    <w:rsid w:val="00793E0B"/>
    <w:rsid w:val="007E4199"/>
    <w:rsid w:val="00805DF1"/>
    <w:rsid w:val="0081515E"/>
    <w:rsid w:val="00816885"/>
    <w:rsid w:val="00844B7F"/>
    <w:rsid w:val="00851D85"/>
    <w:rsid w:val="00867057"/>
    <w:rsid w:val="00884BB7"/>
    <w:rsid w:val="008A456E"/>
    <w:rsid w:val="008B0566"/>
    <w:rsid w:val="008C2BA2"/>
    <w:rsid w:val="0093688B"/>
    <w:rsid w:val="00954FDE"/>
    <w:rsid w:val="00970DD5"/>
    <w:rsid w:val="00A02DE8"/>
    <w:rsid w:val="00A21571"/>
    <w:rsid w:val="00A24C48"/>
    <w:rsid w:val="00AA6E3B"/>
    <w:rsid w:val="00AD7AAE"/>
    <w:rsid w:val="00B32942"/>
    <w:rsid w:val="00B547C0"/>
    <w:rsid w:val="00B73395"/>
    <w:rsid w:val="00BE7C8D"/>
    <w:rsid w:val="00C062E6"/>
    <w:rsid w:val="00C70E21"/>
    <w:rsid w:val="00C82638"/>
    <w:rsid w:val="00C9556F"/>
    <w:rsid w:val="00CA2EE5"/>
    <w:rsid w:val="00CA6069"/>
    <w:rsid w:val="00CA7972"/>
    <w:rsid w:val="00CC13A6"/>
    <w:rsid w:val="00CC4E02"/>
    <w:rsid w:val="00CE0CC5"/>
    <w:rsid w:val="00D27A1E"/>
    <w:rsid w:val="00D3789B"/>
    <w:rsid w:val="00D42AC9"/>
    <w:rsid w:val="00DD25FB"/>
    <w:rsid w:val="00DE75BB"/>
    <w:rsid w:val="00E211E8"/>
    <w:rsid w:val="00E72EC1"/>
    <w:rsid w:val="00E73E7D"/>
    <w:rsid w:val="00ED345B"/>
    <w:rsid w:val="00F4163E"/>
    <w:rsid w:val="00F62931"/>
    <w:rsid w:val="00F66DD2"/>
    <w:rsid w:val="00FC0582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9556F"/>
    <w:pPr>
      <w:bidi/>
    </w:pPr>
    <w:rPr>
      <w:kern w:val="0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556F"/>
    <w:pPr>
      <w:keepNext/>
      <w:numPr>
        <w:ilvl w:val="2"/>
        <w:numId w:val="5"/>
      </w:numPr>
      <w:bidi w:val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556F"/>
    <w:pPr>
      <w:keepNext/>
      <w:numPr>
        <w:ilvl w:val="3"/>
        <w:numId w:val="5"/>
      </w:numPr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1008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556F"/>
    <w:pPr>
      <w:keepNext/>
      <w:numPr>
        <w:ilvl w:val="6"/>
        <w:numId w:val="5"/>
      </w:numPr>
      <w:jc w:val="center"/>
      <w:outlineLvl w:val="6"/>
    </w:pPr>
    <w:rPr>
      <w:rFonts w:ascii="Arial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9556F"/>
    <w:pPr>
      <w:keepNext/>
      <w:numPr>
        <w:ilvl w:val="7"/>
        <w:numId w:val="5"/>
      </w:numPr>
      <w:tabs>
        <w:tab w:val="left" w:pos="4650"/>
      </w:tabs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9556F"/>
    <w:pPr>
      <w:keepNext/>
      <w:numPr>
        <w:ilvl w:val="8"/>
        <w:numId w:val="5"/>
      </w:numPr>
      <w:tabs>
        <w:tab w:val="left" w:pos="4650"/>
      </w:tabs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0582"/>
    <w:rPr>
      <w:rFonts w:eastAsia="宋体"/>
      <w:b/>
      <w:sz w:val="24"/>
      <w:lang w:val="en-U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4D6E"/>
    <w:rPr>
      <w:rFonts w:eastAsia="宋体"/>
      <w:b/>
      <w:sz w:val="24"/>
      <w:lang w:val="en-U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D7AAE"/>
    <w:rPr>
      <w:rFonts w:ascii="Tahoma" w:eastAsia="宋体" w:hAnsi="Tahoma"/>
      <w:b/>
      <w:color w:val="FF0000"/>
      <w:sz w:val="30"/>
      <w:lang w:val="en-U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mbria" w:eastAsia="宋体" w:hAnsi="Cambria"/>
      <w:b/>
      <w:kern w:val="0"/>
      <w:sz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b/>
      <w:kern w:val="0"/>
      <w:sz w:val="28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mbria" w:eastAsia="宋体" w:hAnsi="Cambria"/>
      <w:b/>
      <w:kern w:val="0"/>
      <w:sz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b/>
      <w:kern w:val="0"/>
      <w:sz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mbria" w:eastAsia="宋体" w:hAnsi="Cambria"/>
      <w:kern w:val="0"/>
      <w:sz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宋体" w:hAnsi="Cambria"/>
      <w:kern w:val="0"/>
      <w:sz w:val="21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C9556F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kern w:val="0"/>
      <w:sz w:val="24"/>
      <w:lang w:eastAsia="ar-SA" w:bidi="ar-SA"/>
    </w:rPr>
  </w:style>
  <w:style w:type="paragraph" w:styleId="Subtitle">
    <w:name w:val="Subtitle"/>
    <w:basedOn w:val="Normal"/>
    <w:link w:val="SubtitleChar"/>
    <w:uiPriority w:val="99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3688B"/>
    <w:rPr>
      <w:rFonts w:ascii="Arial" w:eastAsia="宋体" w:hAnsi="Arial"/>
      <w:b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7972"/>
    <w:rPr>
      <w:sz w:val="24"/>
      <w:lang w:eastAsia="ar-SA" w:bidi="ar-SA"/>
    </w:rPr>
  </w:style>
  <w:style w:type="character" w:styleId="Hyperlink">
    <w:name w:val="Hyperlink"/>
    <w:basedOn w:val="DefaultParagraphFont"/>
    <w:uiPriority w:val="99"/>
    <w:rsid w:val="00C9556F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C9556F"/>
    <w:pPr>
      <w:bidi w:val="0"/>
      <w:ind w:left="454" w:hanging="284"/>
      <w:jc w:val="lowKashida"/>
    </w:pPr>
    <w:rPr>
      <w:rFonts w:ascii="Tahoma" w:hAnsi="Tahoma" w:cs="Tahoma"/>
      <w:color w:val="000000"/>
      <w:sz w:val="21"/>
      <w:szCs w:val="21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kern w:val="0"/>
      <w:sz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2DE8"/>
    <w:rPr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7938"/>
    <w:rPr>
      <w:rFonts w:ascii="Tahoma" w:hAnsi="Tahoma"/>
      <w:sz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93688B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yle14">
    <w:name w:val="Style 14"/>
    <w:basedOn w:val="Normal"/>
    <w:uiPriority w:val="99"/>
    <w:rsid w:val="0093688B"/>
    <w:pPr>
      <w:widowControl w:val="0"/>
      <w:autoSpaceDE w:val="0"/>
      <w:autoSpaceDN w:val="0"/>
      <w:bidi w:val="0"/>
      <w:spacing w:line="360" w:lineRule="auto"/>
      <w:ind w:left="936" w:right="72" w:hanging="360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605</Words>
  <Characters>3451</Characters>
  <Application>Microsoft Office Word</Application>
  <DocSecurity>0</DocSecurity>
  <Lines>0</Lines>
  <Paragraphs>0</Paragraphs>
  <ScaleCrop>false</ScaleCrop>
  <Company>AGRIC. MOSHTOHOR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Title: Computer Science   </dc:title>
  <dc:subject/>
  <dc:creator>FOOD SCIENCE</dc:creator>
  <cp:keywords/>
  <dc:description/>
  <cp:lastModifiedBy>Dr.MAHMOUD MOUSTAFA ELHABBAQ</cp:lastModifiedBy>
  <cp:revision>8</cp:revision>
  <cp:lastPrinted>2008-07-02T10:26:00Z</cp:lastPrinted>
  <dcterms:created xsi:type="dcterms:W3CDTF">2015-12-08T05:00:00Z</dcterms:created>
  <dcterms:modified xsi:type="dcterms:W3CDTF">2015-12-08T05:33:00Z</dcterms:modified>
</cp:coreProperties>
</file>